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28A1" w14:textId="77777777" w:rsidR="00E7439D" w:rsidRDefault="00AF1F49" w:rsidP="00DB5B6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450D39B1">
            <wp:extent cx="2438400" cy="798830"/>
            <wp:effectExtent l="0" t="0" r="0" b="127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798830"/>
                    </a:xfrm>
                    <a:prstGeom prst="rect">
                      <a:avLst/>
                    </a:prstGeom>
                    <a:noFill/>
                  </pic:spPr>
                </pic:pic>
              </a:graphicData>
            </a:graphic>
          </wp:inline>
        </w:drawing>
      </w:r>
    </w:p>
    <w:p w14:paraId="10A1CB59" w14:textId="77777777" w:rsidR="00CA037F" w:rsidRPr="00CA037F" w:rsidRDefault="00CA037F" w:rsidP="00CA037F">
      <w:r w:rsidRPr="00CA037F">
        <w:rPr>
          <w:rFonts w:ascii="Trebuchet MS" w:hAnsi="Trebuchet MS" w:cs="Tahoma"/>
          <w:b/>
          <w:bCs/>
          <w:color w:val="403152" w:themeColor="accent4" w:themeShade="80"/>
          <w:spacing w:val="-1"/>
          <w:w w:val="110"/>
          <w:sz w:val="48"/>
          <w:szCs w:val="48"/>
        </w:rPr>
        <w:t>Complaint form:</w:t>
      </w:r>
    </w:p>
    <w:p w14:paraId="2A02DBB1" w14:textId="77FC9D22" w:rsidR="00CA037F" w:rsidRPr="00CA037F" w:rsidRDefault="00A059E2" w:rsidP="00CA037F">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Use this form to make</w:t>
      </w:r>
      <w:r w:rsidRPr="00CA037F">
        <w:rPr>
          <w:rFonts w:ascii="Trebuchet MS" w:hAnsi="Trebuchet MS" w:cs="Tahoma"/>
          <w:spacing w:val="-1"/>
          <w:w w:val="110"/>
          <w:sz w:val="32"/>
          <w:szCs w:val="32"/>
        </w:rPr>
        <w:t xml:space="preserve"> </w:t>
      </w:r>
      <w:r w:rsidR="00CA037F" w:rsidRPr="00CA037F">
        <w:rPr>
          <w:rFonts w:ascii="Trebuchet MS" w:hAnsi="Trebuchet MS" w:cs="Tahoma"/>
          <w:spacing w:val="-1"/>
          <w:w w:val="110"/>
          <w:sz w:val="32"/>
          <w:szCs w:val="32"/>
        </w:rPr>
        <w:t>a complaint about the service received from or paid for by the NHS in England.</w:t>
      </w:r>
    </w:p>
    <w:p w14:paraId="4AB2DE48" w14:textId="77777777" w:rsidR="001A3F4D" w:rsidRPr="00CA037F" w:rsidRDefault="00AF225F" w:rsidP="00CA037F">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A037F">
        <w:rPr>
          <w:rFonts w:ascii="Trebuchet MS" w:hAnsi="Trebuchet MS" w:cs="Arial"/>
          <w:b/>
          <w:color w:val="403152" w:themeColor="accent4" w:themeShade="80"/>
          <w:sz w:val="48"/>
          <w:szCs w:val="48"/>
        </w:rPr>
        <w:t xml:space="preserve">Before we can help you with your </w:t>
      </w:r>
      <w:r w:rsidR="00DE3AF4" w:rsidRPr="00CA037F">
        <w:rPr>
          <w:rFonts w:ascii="Trebuchet MS" w:hAnsi="Trebuchet MS" w:cs="Arial"/>
          <w:b/>
          <w:color w:val="403152" w:themeColor="accent4" w:themeShade="80"/>
          <w:sz w:val="48"/>
          <w:szCs w:val="48"/>
        </w:rPr>
        <w:t>complaint</w:t>
      </w:r>
    </w:p>
    <w:p w14:paraId="4B0646D9" w14:textId="77777777" w:rsidR="00FD5437" w:rsidRPr="00CA037F" w:rsidRDefault="00FD5437" w:rsidP="00CA037F">
      <w:pPr>
        <w:rPr>
          <w:rFonts w:ascii="Trebuchet MS" w:hAnsi="Trebuchet MS"/>
          <w:b/>
          <w:sz w:val="28"/>
          <w:szCs w:val="28"/>
        </w:rPr>
      </w:pPr>
      <w:bookmarkStart w:id="1" w:name="_Hlk24011588"/>
    </w:p>
    <w:p w14:paraId="26F44CC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You will need to:</w:t>
      </w:r>
    </w:p>
    <w:p w14:paraId="05323A0D" w14:textId="77777777" w:rsidR="00783D20" w:rsidRPr="0002059E" w:rsidRDefault="00783D20" w:rsidP="00783D20">
      <w:pPr>
        <w:rPr>
          <w:b/>
          <w:sz w:val="24"/>
        </w:rPr>
      </w:pPr>
    </w:p>
    <w:p w14:paraId="72E9AA55"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have already complained to the organisation you are unhappy with </w:t>
      </w:r>
    </w:p>
    <w:p w14:paraId="09388621"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have a final response from the organisation that has addressed all the concerns you raised with them.</w:t>
      </w:r>
    </w:p>
    <w:p w14:paraId="008B96F6" w14:textId="2EDEF134" w:rsidR="00783D20" w:rsidRPr="0002059E" w:rsidRDefault="005C7255" w:rsidP="00883931">
      <w:pPr>
        <w:widowControl/>
        <w:autoSpaceDE/>
        <w:adjustRightInd/>
        <w:spacing w:after="200" w:line="300" w:lineRule="atLeast"/>
        <w:rPr>
          <w:rFonts w:ascii="Trebuchet MS" w:hAnsi="Trebuchet MS"/>
          <w:sz w:val="28"/>
          <w:szCs w:val="28"/>
        </w:rPr>
      </w:pPr>
      <w:r w:rsidRPr="0002059E">
        <w:rPr>
          <w:rFonts w:ascii="Trebuchet MS" w:hAnsi="Trebuchet MS"/>
          <w:sz w:val="28"/>
          <w:szCs w:val="28"/>
        </w:rPr>
        <w:t xml:space="preserve">Once </w:t>
      </w:r>
      <w:r w:rsidR="00883931" w:rsidRPr="0002059E">
        <w:rPr>
          <w:rFonts w:ascii="Trebuchet MS" w:hAnsi="Trebuchet MS"/>
          <w:sz w:val="28"/>
          <w:szCs w:val="28"/>
        </w:rPr>
        <w:t>all</w:t>
      </w:r>
      <w:r w:rsidRPr="0002059E">
        <w:rPr>
          <w:rFonts w:ascii="Trebuchet MS" w:hAnsi="Trebuchet MS"/>
          <w:sz w:val="28"/>
          <w:szCs w:val="28"/>
        </w:rPr>
        <w:t xml:space="preserve"> your concerns are addressed</w:t>
      </w:r>
      <w:r w:rsidR="00F22DCA" w:rsidRPr="0002059E">
        <w:rPr>
          <w:rFonts w:ascii="Trebuchet MS" w:hAnsi="Trebuchet MS"/>
          <w:sz w:val="28"/>
          <w:szCs w:val="28"/>
        </w:rPr>
        <w:t>, if you are still not happy, then you can complain to us.</w:t>
      </w:r>
    </w:p>
    <w:p w14:paraId="308E9CE3" w14:textId="77777777" w:rsidR="00797C9F" w:rsidRPr="0002059E" w:rsidRDefault="00797C9F" w:rsidP="00883931">
      <w:pPr>
        <w:widowControl/>
        <w:autoSpaceDE/>
        <w:adjustRightInd/>
        <w:spacing w:after="200" w:line="300" w:lineRule="atLeast"/>
        <w:rPr>
          <w:rFonts w:ascii="Trebuchet MS" w:hAnsi="Trebuchet MS"/>
          <w:sz w:val="28"/>
          <w:szCs w:val="28"/>
        </w:rPr>
      </w:pPr>
    </w:p>
    <w:p w14:paraId="062AFBF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We may not be able to help you if:</w:t>
      </w:r>
    </w:p>
    <w:p w14:paraId="3A10E6BC" w14:textId="77777777" w:rsidR="00783D20" w:rsidRPr="0002059E" w:rsidRDefault="00783D20" w:rsidP="00783D20">
      <w:pPr>
        <w:rPr>
          <w:rFonts w:ascii="Trebuchet MS" w:hAnsi="Trebuchet MS"/>
          <w:b/>
          <w:sz w:val="28"/>
          <w:szCs w:val="28"/>
        </w:rPr>
      </w:pPr>
    </w:p>
    <w:p w14:paraId="35707B85"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your complaint is over 12 months old </w:t>
      </w:r>
    </w:p>
    <w:p w14:paraId="373F60E7"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 are taking legal action </w:t>
      </w:r>
    </w:p>
    <w:p w14:paraId="1575519E"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the organisation’s final response has not addressed all the issues you raised </w:t>
      </w:r>
      <w:r w:rsidRPr="0002059E">
        <w:rPr>
          <w:rFonts w:ascii="Trebuchet MS" w:hAnsi="Trebuchet MS"/>
          <w:sz w:val="28"/>
          <w:szCs w:val="28"/>
        </w:rPr>
        <w:softHyphen/>
      </w:r>
      <w:r w:rsidRPr="0002059E">
        <w:rPr>
          <w:rFonts w:ascii="Trebuchet MS" w:hAnsi="Trebuchet MS"/>
          <w:sz w:val="28"/>
          <w:szCs w:val="28"/>
        </w:rPr>
        <w:softHyphen/>
        <w:t>– f</w:t>
      </w:r>
      <w:r w:rsidRPr="0002059E">
        <w:rPr>
          <w:rFonts w:ascii="Trebuchet MS" w:eastAsia="Calibri" w:hAnsi="Trebuchet MS" w:cs="Agenda-Semibold"/>
          <w:sz w:val="28"/>
          <w:szCs w:val="28"/>
          <w:lang w:val="en-GB" w:eastAsia="en-US"/>
        </w:rPr>
        <w:t xml:space="preserve">or help with this phone us on </w:t>
      </w:r>
      <w:r w:rsidRPr="0002059E">
        <w:rPr>
          <w:rFonts w:ascii="Trebuchet MS" w:hAnsi="Trebuchet MS" w:cs="Segoe UI"/>
          <w:sz w:val="28"/>
          <w:szCs w:val="28"/>
          <w:lang w:val="en-GB"/>
        </w:rPr>
        <w:t>0345 015 4033 or</w:t>
      </w:r>
      <w:r w:rsidRPr="0002059E">
        <w:rPr>
          <w:rFonts w:ascii="Trebuchet MS" w:eastAsia="Calibri" w:hAnsi="Trebuchet MS" w:cs="Agenda-Semibold"/>
          <w:sz w:val="28"/>
          <w:szCs w:val="28"/>
          <w:lang w:val="en-GB" w:eastAsia="en-US"/>
        </w:rPr>
        <w:t xml:space="preserve"> visit our website for advice on how to make a complaint: </w:t>
      </w:r>
      <w:hyperlink r:id="rId12" w:history="1">
        <w:r w:rsidRPr="0002059E">
          <w:rPr>
            <w:rFonts w:ascii="Trebuchet MS" w:eastAsia="Calibri" w:hAnsi="Trebuchet MS" w:cs="Agenda-Semibold"/>
            <w:sz w:val="28"/>
            <w:szCs w:val="28"/>
            <w:u w:val="single"/>
            <w:lang w:val="en-GB" w:eastAsia="en-US"/>
          </w:rPr>
          <w:t>www.ombudsman.org.uk/complainforchange</w:t>
        </w:r>
      </w:hyperlink>
      <w:r w:rsidRPr="0002059E">
        <w:rPr>
          <w:rFonts w:ascii="Trebuchet MS" w:hAnsi="Trebuchet MS"/>
          <w:sz w:val="28"/>
          <w:szCs w:val="28"/>
        </w:rPr>
        <w:t>.</w:t>
      </w:r>
    </w:p>
    <w:p w14:paraId="50C8C9C1" w14:textId="77777777" w:rsidR="00783D20" w:rsidRPr="0002059E" w:rsidRDefault="00783D20" w:rsidP="00783D20">
      <w:pPr>
        <w:widowControl/>
        <w:autoSpaceDE/>
        <w:adjustRightInd/>
        <w:spacing w:after="200" w:line="300" w:lineRule="atLeast"/>
        <w:rPr>
          <w:rFonts w:ascii="Trebuchet MS" w:hAnsi="Trebuchet MS"/>
          <w:b/>
          <w:bCs/>
          <w:sz w:val="28"/>
          <w:szCs w:val="28"/>
        </w:rPr>
      </w:pPr>
    </w:p>
    <w:p w14:paraId="41F0C329" w14:textId="77777777" w:rsidR="00783D20" w:rsidRPr="0002059E" w:rsidRDefault="00783D20" w:rsidP="00783D20">
      <w:pPr>
        <w:widowControl/>
        <w:autoSpaceDE/>
        <w:adjustRightInd/>
        <w:spacing w:after="200" w:line="300" w:lineRule="atLeast"/>
        <w:rPr>
          <w:rFonts w:ascii="Trebuchet MS" w:hAnsi="Trebuchet MS"/>
          <w:b/>
          <w:bCs/>
          <w:sz w:val="28"/>
          <w:szCs w:val="28"/>
        </w:rPr>
      </w:pPr>
      <w:r w:rsidRPr="0002059E">
        <w:rPr>
          <w:rFonts w:ascii="Trebuchet MS" w:hAnsi="Trebuchet MS"/>
          <w:b/>
          <w:bCs/>
          <w:sz w:val="28"/>
          <w:szCs w:val="28"/>
        </w:rPr>
        <w:t>When you make a complaint, we will need you to:</w:t>
      </w:r>
    </w:p>
    <w:p w14:paraId="4C7BD1C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tell us when the problem happened and the date you complained </w:t>
      </w:r>
    </w:p>
    <w:p w14:paraId="452B05D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give us your contact information, including an email address if you have one</w:t>
      </w:r>
    </w:p>
    <w:p w14:paraId="636FC032" w14:textId="77777777" w:rsidR="00FD5437" w:rsidRPr="00CA037F" w:rsidRDefault="00FD5437" w:rsidP="00CA037F">
      <w:pPr>
        <w:rPr>
          <w:b/>
          <w:sz w:val="24"/>
        </w:rPr>
      </w:pPr>
    </w:p>
    <w:p w14:paraId="4D76E813" w14:textId="77777777" w:rsidR="00FD5437" w:rsidRPr="000E2D85" w:rsidRDefault="00FD5437" w:rsidP="000E2D85">
      <w:pPr>
        <w:rPr>
          <w:rFonts w:ascii="Trebuchet MS" w:hAnsi="Trebuchet MS"/>
          <w:bCs/>
          <w:sz w:val="28"/>
          <w:szCs w:val="28"/>
        </w:rPr>
      </w:pPr>
      <w:r w:rsidRPr="000E2D85">
        <w:rPr>
          <w:rFonts w:ascii="Trebuchet MS" w:hAnsi="Trebuchet MS"/>
          <w:bCs/>
          <w:sz w:val="28"/>
          <w:szCs w:val="28"/>
        </w:rPr>
        <w:t>Please answer all questions fully</w:t>
      </w:r>
      <w:r>
        <w:t xml:space="preserve"> </w:t>
      </w:r>
      <w:r w:rsidRPr="000E2D85">
        <w:rPr>
          <w:rFonts w:ascii="Trebuchet MS" w:hAnsi="Trebuchet MS"/>
          <w:bCs/>
          <w:sz w:val="28"/>
          <w:szCs w:val="28"/>
        </w:rPr>
        <w:t>and</w:t>
      </w:r>
      <w:r w:rsidRPr="000E2D85">
        <w:rPr>
          <w:rFonts w:ascii="Trebuchet MS" w:hAnsi="Trebuchet MS"/>
          <w:bCs/>
        </w:rPr>
        <w:t xml:space="preserve"> </w:t>
      </w:r>
      <w:r w:rsidR="00AB298C">
        <w:rPr>
          <w:rFonts w:ascii="Trebuchet MS" w:hAnsi="Trebuchet MS"/>
          <w:bCs/>
          <w:sz w:val="28"/>
          <w:szCs w:val="28"/>
        </w:rPr>
        <w:t>avoid</w:t>
      </w:r>
      <w:r w:rsidRPr="000E2D85">
        <w:rPr>
          <w:rFonts w:ascii="Trebuchet MS" w:hAnsi="Trebuchet MS"/>
          <w:bCs/>
          <w:sz w:val="28"/>
          <w:szCs w:val="28"/>
        </w:rPr>
        <w:t xml:space="preserve"> using </w:t>
      </w:r>
      <w:r w:rsidR="00CA037F" w:rsidRPr="00CA037F">
        <w:rPr>
          <w:rFonts w:ascii="Trebuchet MS" w:hAnsi="Trebuchet MS"/>
          <w:bCs/>
          <w:sz w:val="28"/>
          <w:szCs w:val="28"/>
        </w:rPr>
        <w:t>‘see attached’ as a comment. We will use this form to do our initial checks</w:t>
      </w:r>
      <w:r w:rsidRPr="000E2D85">
        <w:rPr>
          <w:rFonts w:ascii="Trebuchet MS" w:hAnsi="Trebuchet MS"/>
          <w:bCs/>
          <w:sz w:val="28"/>
          <w:szCs w:val="28"/>
        </w:rPr>
        <w:t xml:space="preserve"> and if you do not give enough information, we may not be able to </w:t>
      </w:r>
      <w:r w:rsidR="00B16D53">
        <w:rPr>
          <w:rFonts w:ascii="Trebuchet MS" w:hAnsi="Trebuchet MS"/>
          <w:bCs/>
          <w:sz w:val="28"/>
          <w:szCs w:val="28"/>
        </w:rPr>
        <w:t>consider</w:t>
      </w:r>
      <w:r w:rsidRPr="000E2D85">
        <w:rPr>
          <w:rFonts w:ascii="Trebuchet MS" w:hAnsi="Trebuchet MS"/>
          <w:bCs/>
          <w:sz w:val="28"/>
          <w:szCs w:val="28"/>
        </w:rPr>
        <w:t xml:space="preserve"> your complaint.</w:t>
      </w:r>
    </w:p>
    <w:bookmarkEnd w:id="0"/>
    <w:p w14:paraId="3A3B0D38" w14:textId="6E97065B" w:rsidR="0087050D" w:rsidRDefault="00737D19">
      <w:pPr>
        <w:widowControl/>
        <w:autoSpaceDE/>
        <w:autoSpaceDN/>
        <w:adjustRightInd/>
        <w:spacing w:before="120" w:line="269" w:lineRule="auto"/>
        <w:rPr>
          <w:rFonts w:ascii="Trebuchet MS" w:hAnsi="Trebuchet MS"/>
          <w:b/>
          <w:sz w:val="24"/>
        </w:rPr>
      </w:pPr>
      <w:r>
        <w:rPr>
          <w:rFonts w:ascii="Trebuchet MS" w:hAnsi="Trebuchet MS"/>
        </w:rPr>
        <w:br w:type="page"/>
      </w:r>
    </w:p>
    <w:p w14:paraId="076ECDAB" w14:textId="77777777" w:rsidR="00737D19" w:rsidRDefault="00737D19" w:rsidP="00737D19">
      <w:pPr>
        <w:widowControl/>
        <w:autoSpaceDE/>
        <w:adjustRightInd/>
        <w:rPr>
          <w:rFonts w:ascii="Trebuchet MS" w:hAnsi="Trebuchet MS" w:cs="Tahoma"/>
          <w:spacing w:val="-6"/>
          <w:w w:val="110"/>
          <w:sz w:val="32"/>
          <w:szCs w:val="32"/>
        </w:rPr>
      </w:pPr>
      <w:r>
        <w:rPr>
          <w:rFonts w:ascii="Trebuchet MS" w:hAnsi="Trebuchet MS"/>
          <w:sz w:val="24"/>
          <w:szCs w:val="24"/>
        </w:rPr>
        <w:lastRenderedPageBreak/>
        <w:t xml:space="preserve">                                                                                                                                                                                                                        </w:t>
      </w:r>
    </w:p>
    <w:p w14:paraId="78D4DBE3" w14:textId="77777777" w:rsidR="00466C1A" w:rsidRDefault="00466C1A" w:rsidP="00737D19">
      <w:pPr>
        <w:widowControl/>
        <w:autoSpaceDE/>
        <w:adjustRightInd/>
        <w:rPr>
          <w:rFonts w:ascii="Trebuchet MS" w:hAnsi="Trebuchet MS"/>
          <w:sz w:val="24"/>
          <w:szCs w:val="24"/>
        </w:rPr>
      </w:pPr>
    </w:p>
    <w:p w14:paraId="5F4B9CBF" w14:textId="77777777" w:rsidR="00466C1A" w:rsidRDefault="00466C1A" w:rsidP="00737D19">
      <w:pPr>
        <w:widowControl/>
        <w:autoSpaceDE/>
        <w:adjustRightInd/>
        <w:rPr>
          <w:rFonts w:ascii="Trebuchet MS" w:hAnsi="Trebuchet MS"/>
          <w:sz w:val="24"/>
          <w:szCs w:val="24"/>
        </w:rPr>
      </w:pPr>
    </w:p>
    <w:p w14:paraId="2AF94D51" w14:textId="77777777" w:rsidR="001E4659" w:rsidRDefault="001E4659" w:rsidP="001E4659">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Pr="0002059E">
        <w:rPr>
          <w:rFonts w:ascii="Trebuchet MS" w:hAnsi="Trebuchet MS"/>
          <w:sz w:val="24"/>
          <w:szCs w:val="24"/>
        </w:rPr>
        <w:t>https://www.ombudsman.org.uk/making-complaint/complain-us-getting-started/filling-our-complaint-form</w:t>
      </w:r>
    </w:p>
    <w:p w14:paraId="207C5B08" w14:textId="77777777" w:rsidR="00737D19" w:rsidRDefault="00737D19" w:rsidP="00737D19">
      <w:pPr>
        <w:widowControl/>
        <w:autoSpaceDE/>
        <w:adjustRightInd/>
        <w:rPr>
          <w:rFonts w:ascii="Trebuchet MS" w:hAnsi="Trebuchet MS" w:cs="Arial"/>
          <w:sz w:val="24"/>
          <w:szCs w:val="24"/>
        </w:rPr>
      </w:pPr>
    </w:p>
    <w:p w14:paraId="115194AA" w14:textId="2CDDE3DB" w:rsidR="009F3414" w:rsidRPr="0002059E" w:rsidRDefault="009F3414" w:rsidP="002D7281">
      <w:pPr>
        <w:rPr>
          <w:rFonts w:ascii="Trebuchet MS" w:eastAsia="Calibri" w:hAnsi="Trebuchet MS" w:cs="Arial"/>
          <w:kern w:val="2"/>
          <w:sz w:val="24"/>
          <w:szCs w:val="22"/>
          <w:lang w:val="en-GB" w:eastAsia="en-US"/>
          <w14:ligatures w14:val="standardContextual"/>
        </w:rPr>
      </w:pPr>
      <w:r w:rsidRPr="0002059E">
        <w:rPr>
          <w:rFonts w:ascii="Trebuchet MS" w:hAnsi="Trebuchet MS"/>
          <w:sz w:val="24"/>
          <w:szCs w:val="24"/>
        </w:rPr>
        <w:t>Have</w:t>
      </w:r>
      <w:r w:rsidR="000728BC" w:rsidRPr="0002059E">
        <w:rPr>
          <w:rFonts w:ascii="Trebuchet MS" w:hAnsi="Trebuchet MS"/>
          <w:sz w:val="24"/>
          <w:szCs w:val="24"/>
        </w:rPr>
        <w:t xml:space="preserve"> you</w:t>
      </w:r>
      <w:r w:rsidRPr="0002059E">
        <w:rPr>
          <w:rFonts w:ascii="Trebuchet MS" w:hAnsi="Trebuchet MS"/>
          <w:sz w:val="24"/>
          <w:szCs w:val="24"/>
        </w:rPr>
        <w:t xml:space="preserve"> read and understood our ‘What we can and can’t help with’ page on our website</w:t>
      </w:r>
      <w:r w:rsidR="000728BC" w:rsidRPr="0002059E">
        <w:rPr>
          <w:rFonts w:ascii="Trebuchet MS" w:hAnsi="Trebuchet MS"/>
          <w:sz w:val="24"/>
          <w:szCs w:val="24"/>
        </w:rPr>
        <w:t xml:space="preserve">? </w:t>
      </w:r>
      <w:r w:rsidRPr="0002059E">
        <w:rPr>
          <w:rFonts w:ascii="Trebuchet MS" w:hAnsi="Trebuchet MS"/>
          <w:sz w:val="24"/>
          <w:szCs w:val="24"/>
        </w:rPr>
        <w:t>Please tick this box to confirm you have done this</w:t>
      </w:r>
      <w:bookmarkStart w:id="2" w:name="_Hlk147221920"/>
      <w:r w:rsidRPr="0002059E">
        <w:rPr>
          <w:rFonts w:ascii="Trebuchet MS" w:hAnsi="Trebuchet MS"/>
          <w:sz w:val="24"/>
          <w:szCs w:val="24"/>
        </w:rPr>
        <w:t xml:space="preserve"> </w:t>
      </w:r>
      <w:bookmarkStart w:id="3" w:name="_Hlk147221902"/>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EndPr/>
        <w:sdtContent>
          <w:r w:rsidR="00F30B98" w:rsidRPr="0002059E">
            <w:rPr>
              <w:rFonts w:ascii="MS Gothic" w:eastAsia="MS Gothic" w:hAnsi="MS Gothic" w:hint="eastAsia"/>
              <w:sz w:val="32"/>
              <w:szCs w:val="32"/>
              <w:lang w:val="en-GB" w:eastAsia="en-US"/>
            </w:rPr>
            <w:t>☐</w:t>
          </w:r>
        </w:sdtContent>
      </w:sdt>
      <w:r w:rsidRPr="0002059E">
        <w:rPr>
          <w:rFonts w:ascii="Trebuchet MS" w:hAnsi="Trebuchet MS"/>
          <w:sz w:val="32"/>
          <w:szCs w:val="32"/>
          <w:lang w:val="en-GB" w:eastAsia="en-US"/>
        </w:rPr>
        <w:t>.</w:t>
      </w:r>
      <w:r w:rsidR="00F30B98" w:rsidRPr="0002059E">
        <w:rPr>
          <w:rFonts w:ascii="Trebuchet MS" w:eastAsia="Calibri" w:hAnsi="Trebuchet MS" w:cs="Arial"/>
          <w:kern w:val="2"/>
          <w:sz w:val="24"/>
          <w:szCs w:val="24"/>
          <w:lang w:val="en-GB" w:eastAsia="en-US"/>
          <w14:ligatures w14:val="standardContextual"/>
        </w:rPr>
        <w:t xml:space="preserve"> </w:t>
      </w:r>
      <w:bookmarkEnd w:id="2"/>
      <w:bookmarkEnd w:id="3"/>
      <w:r w:rsidR="00F30B98" w:rsidRPr="0002059E">
        <w:rPr>
          <w:rFonts w:ascii="Trebuchet MS" w:eastAsia="Calibri" w:hAnsi="Trebuchet MS" w:cs="Arial"/>
          <w:kern w:val="2"/>
          <w:sz w:val="24"/>
          <w:szCs w:val="24"/>
          <w:lang w:val="en-GB" w:eastAsia="en-US"/>
          <w14:ligatures w14:val="standardContextual"/>
        </w:rPr>
        <w:t>If you cannot access this, please tick the box here</w:t>
      </w:r>
      <w:r w:rsidR="00F30B98" w:rsidRPr="0002059E">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EndPr/>
        <w:sdtContent>
          <w:r w:rsidR="00F30B98" w:rsidRPr="0002059E">
            <w:rPr>
              <w:rFonts w:ascii="MS Gothic" w:eastAsia="MS Gothic" w:hAnsi="MS Gothic" w:hint="eastAsia"/>
              <w:sz w:val="32"/>
              <w:szCs w:val="32"/>
              <w:lang w:val="en-GB" w:eastAsia="en-US"/>
            </w:rPr>
            <w:t>☐</w:t>
          </w:r>
        </w:sdtContent>
      </w:sdt>
      <w:r w:rsidR="00F30B98" w:rsidRPr="0002059E">
        <w:rPr>
          <w:rFonts w:ascii="Trebuchet MS" w:hAnsi="Trebuchet MS"/>
          <w:sz w:val="32"/>
          <w:szCs w:val="32"/>
          <w:lang w:val="en-GB" w:eastAsia="en-US"/>
        </w:rPr>
        <w:t>.</w:t>
      </w:r>
    </w:p>
    <w:p w14:paraId="067E291B" w14:textId="77777777" w:rsidR="00737D19" w:rsidRDefault="00737D19" w:rsidP="00737D19">
      <w:pPr>
        <w:widowControl/>
        <w:autoSpaceDE/>
        <w:adjustRightInd/>
        <w:rPr>
          <w:rFonts w:ascii="Trebuchet MS" w:hAnsi="Trebuchet MS" w:cs="Arial"/>
          <w:sz w:val="22"/>
          <w:szCs w:val="22"/>
        </w:rPr>
      </w:pPr>
    </w:p>
    <w:p w14:paraId="30FBB55F" w14:textId="77777777" w:rsidR="00737D19" w:rsidRDefault="00737D19" w:rsidP="00737D19">
      <w:pPr>
        <w:keepNext/>
        <w:keepLines/>
        <w:widowControl/>
        <w:pBdr>
          <w:bottom w:val="single" w:sz="4" w:space="1" w:color="auto"/>
        </w:pBdr>
        <w:autoSpaceDE/>
        <w:adjustRightInd/>
        <w:outlineLvl w:val="0"/>
        <w:rPr>
          <w:rFonts w:ascii="Trebuchet MS" w:hAnsi="Trebuchet MS"/>
          <w:sz w:val="28"/>
          <w:szCs w:val="28"/>
          <w:lang w:val="en-GB" w:eastAsia="en-US"/>
        </w:rPr>
      </w:pPr>
      <w:r>
        <w:rPr>
          <w:rFonts w:ascii="Trebuchet MS" w:hAnsi="Trebuchet MS"/>
          <w:sz w:val="28"/>
          <w:szCs w:val="28"/>
          <w:lang w:val="en-GB" w:eastAsia="en-US"/>
        </w:rPr>
        <w:t>Section 1: About you</w:t>
      </w:r>
    </w:p>
    <w:p w14:paraId="4369B8B5" w14:textId="77777777" w:rsidR="00737D19" w:rsidRDefault="00737D19" w:rsidP="00737D19">
      <w:pPr>
        <w:keepNext/>
        <w:keepLines/>
        <w:widowControl/>
        <w:autoSpaceDE/>
        <w:adjustRightInd/>
        <w:outlineLvl w:val="0"/>
        <w:rPr>
          <w:rFonts w:ascii="Trebuchet MS" w:hAnsi="Trebuchet MS"/>
          <w:sz w:val="24"/>
          <w:szCs w:val="24"/>
          <w:lang w:val="en-GB" w:eastAsia="en-US"/>
        </w:rPr>
      </w:pPr>
    </w:p>
    <w:p w14:paraId="16900763" w14:textId="77777777" w:rsidR="00650238" w:rsidRPr="00650238" w:rsidRDefault="00650238" w:rsidP="00650238">
      <w:pPr>
        <w:widowControl/>
        <w:autoSpaceDE/>
        <w:adjustRightInd/>
        <w:rPr>
          <w:rFonts w:ascii="Trebuchet MS" w:eastAsia="Calibri" w:hAnsi="Trebuchet MS"/>
          <w:sz w:val="24"/>
          <w:szCs w:val="24"/>
          <w:lang w:val="en-GB" w:eastAsia="en-US"/>
        </w:rPr>
      </w:pPr>
      <w:r w:rsidRPr="00650238">
        <w:rPr>
          <w:rFonts w:ascii="Trebuchet MS" w:eastAsia="Calibri" w:hAnsi="Trebuchet MS"/>
          <w:sz w:val="24"/>
          <w:szCs w:val="24"/>
          <w:lang w:eastAsia="en-US"/>
        </w:rPr>
        <w:t xml:space="preserve">Have you used our service or contacted us before?                    </w:t>
      </w:r>
      <w:sdt>
        <w:sdtPr>
          <w:rPr>
            <w:rFonts w:ascii="Trebuchet MS" w:eastAsia="Calibri" w:hAnsi="Trebuchet MS"/>
            <w:sz w:val="24"/>
            <w:szCs w:val="24"/>
            <w:lang w:val="en-GB" w:eastAsia="en-US"/>
          </w:rPr>
          <w:id w:val="-1567492193"/>
          <w14:checkbox>
            <w14:checked w14:val="0"/>
            <w14:checkedState w14:val="2612" w14:font="MS Gothic"/>
            <w14:uncheckedState w14:val="2610" w14:font="MS Gothic"/>
          </w14:checkbox>
        </w:sdtPr>
        <w:sdtEnd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Yes        </w:t>
      </w:r>
      <w:sdt>
        <w:sdtPr>
          <w:rPr>
            <w:rFonts w:ascii="Trebuchet MS" w:eastAsia="Calibri" w:hAnsi="Trebuchet MS"/>
            <w:sz w:val="24"/>
            <w:szCs w:val="24"/>
            <w:lang w:val="en-GB" w:eastAsia="en-US"/>
          </w:rPr>
          <w:id w:val="19680040"/>
          <w14:checkbox>
            <w14:checked w14:val="0"/>
            <w14:checkedState w14:val="2612" w14:font="MS Gothic"/>
            <w14:uncheckedState w14:val="2610" w14:font="MS Gothic"/>
          </w14:checkbox>
        </w:sdtPr>
        <w:sdtEnd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No</w:t>
      </w:r>
    </w:p>
    <w:p w14:paraId="2E7822AE"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(This is so we can link our records)</w:t>
      </w:r>
    </w:p>
    <w:p w14:paraId="51D72C26" w14:textId="77777777" w:rsidR="00650238" w:rsidRPr="00650238" w:rsidRDefault="00650238" w:rsidP="00650238">
      <w:pPr>
        <w:widowControl/>
        <w:autoSpaceDE/>
        <w:adjustRightInd/>
        <w:rPr>
          <w:rFonts w:ascii="Trebuchet MS" w:eastAsia="Calibri" w:hAnsi="Trebuchet MS"/>
          <w:sz w:val="24"/>
          <w:szCs w:val="24"/>
          <w:lang w:eastAsia="en-US"/>
        </w:rPr>
      </w:pPr>
    </w:p>
    <w:p w14:paraId="46C59DD3"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If you have been given a reference number by us, please enter it here:</w:t>
      </w:r>
    </w:p>
    <w:p w14:paraId="26447056"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(The format of your PHSO reference is usually a letter followed by seven numbers. For example, C1234567 or C-1234567)</w:t>
      </w:r>
    </w:p>
    <w:p w14:paraId="2A964E10" w14:textId="77777777" w:rsidR="00650238" w:rsidRPr="00650238" w:rsidRDefault="00650238" w:rsidP="00650238">
      <w:pPr>
        <w:widowControl/>
        <w:autoSpaceDE/>
        <w:adjustRightInd/>
        <w:rPr>
          <w:rFonts w:ascii="Trebuchet MS" w:eastAsia="Calibri" w:hAnsi="Trebuchet MS"/>
          <w:sz w:val="24"/>
          <w:szCs w:val="24"/>
          <w:lang w:eastAsia="en-US"/>
        </w:rPr>
      </w:pPr>
    </w:p>
    <w:tbl>
      <w:tblPr>
        <w:tblStyle w:val="TableGrid"/>
        <w:tblW w:w="5116" w:type="dxa"/>
        <w:tblLook w:val="04A0" w:firstRow="1" w:lastRow="0" w:firstColumn="1" w:lastColumn="0" w:noHBand="0" w:noVBand="1"/>
      </w:tblPr>
      <w:tblGrid>
        <w:gridCol w:w="5116"/>
      </w:tblGrid>
      <w:tr w:rsidR="00650238" w:rsidRPr="00650238" w14:paraId="4A4474A1" w14:textId="77777777" w:rsidTr="00BE11B0">
        <w:trPr>
          <w:trHeight w:val="398"/>
        </w:trPr>
        <w:tc>
          <w:tcPr>
            <w:tcW w:w="5116" w:type="dxa"/>
            <w:tcBorders>
              <w:top w:val="single" w:sz="4" w:space="0" w:color="auto"/>
              <w:left w:val="single" w:sz="4" w:space="0" w:color="auto"/>
              <w:bottom w:val="single" w:sz="4" w:space="0" w:color="auto"/>
              <w:right w:val="single" w:sz="4" w:space="0" w:color="auto"/>
            </w:tcBorders>
          </w:tcPr>
          <w:p w14:paraId="633D85D7"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fldChar w:fldCharType="begin">
                <w:ffData>
                  <w:name w:val="Text22"/>
                  <w:enabled/>
                  <w:calcOnExit w:val="0"/>
                  <w:textInput/>
                </w:ffData>
              </w:fldChar>
            </w:r>
            <w:bookmarkStart w:id="4" w:name="Text22"/>
            <w:r w:rsidRPr="00650238">
              <w:rPr>
                <w:rFonts w:ascii="Trebuchet MS" w:eastAsia="Calibri" w:hAnsi="Trebuchet MS"/>
                <w:sz w:val="24"/>
                <w:szCs w:val="24"/>
                <w:lang w:eastAsia="en-US"/>
              </w:rPr>
              <w:instrText xml:space="preserve"> FORMTEXT </w:instrText>
            </w:r>
            <w:r w:rsidRPr="00650238">
              <w:rPr>
                <w:rFonts w:ascii="Trebuchet MS" w:eastAsia="Calibri" w:hAnsi="Trebuchet MS"/>
                <w:sz w:val="24"/>
                <w:szCs w:val="24"/>
                <w:lang w:eastAsia="en-US"/>
              </w:rPr>
            </w:r>
            <w:r w:rsidRPr="00650238">
              <w:rPr>
                <w:rFonts w:ascii="Trebuchet MS" w:eastAsia="Calibri" w:hAnsi="Trebuchet MS"/>
                <w:sz w:val="24"/>
                <w:szCs w:val="24"/>
                <w:lang w:eastAsia="en-US"/>
              </w:rPr>
              <w:fldChar w:fldCharType="separate"/>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val="en-GB" w:eastAsia="en-US"/>
              </w:rPr>
              <w:fldChar w:fldCharType="end"/>
            </w:r>
            <w:bookmarkEnd w:id="4"/>
          </w:p>
        </w:tc>
      </w:tr>
    </w:tbl>
    <w:p w14:paraId="0A7AF026" w14:textId="77777777" w:rsidR="00650238" w:rsidRDefault="00650238" w:rsidP="00737D19">
      <w:pPr>
        <w:widowControl/>
        <w:autoSpaceDE/>
        <w:adjustRightInd/>
        <w:rPr>
          <w:rFonts w:ascii="Trebuchet MS" w:eastAsia="Calibri" w:hAnsi="Trebuchet MS"/>
          <w:sz w:val="24"/>
          <w:szCs w:val="24"/>
          <w:lang w:val="en-GB" w:eastAsia="en-US"/>
        </w:rPr>
      </w:pPr>
    </w:p>
    <w:p w14:paraId="229B16E9" w14:textId="77777777" w:rsidR="00A24A19" w:rsidRPr="0002059E" w:rsidRDefault="00A24A19" w:rsidP="00A24A19">
      <w:pPr>
        <w:widowControl/>
        <w:autoSpaceDE/>
        <w:adjustRightInd/>
        <w:rPr>
          <w:rFonts w:ascii="Trebuchet MS" w:eastAsia="Calibri" w:hAnsi="Trebuchet MS"/>
          <w:b/>
          <w:bCs/>
          <w:sz w:val="28"/>
          <w:szCs w:val="28"/>
          <w:lang w:val="en-GB" w:eastAsia="en-US"/>
        </w:rPr>
      </w:pPr>
      <w:r w:rsidRPr="0002059E">
        <w:rPr>
          <w:rFonts w:ascii="Trebuchet MS" w:eastAsia="Calibri" w:hAnsi="Trebuchet MS"/>
          <w:b/>
          <w:bCs/>
          <w:sz w:val="28"/>
          <w:szCs w:val="28"/>
          <w:lang w:val="en-GB" w:eastAsia="en-US"/>
        </w:rPr>
        <w:t>Your contact details</w:t>
      </w:r>
    </w:p>
    <w:p w14:paraId="188161F9" w14:textId="77777777" w:rsidR="00650238" w:rsidRDefault="00650238" w:rsidP="00737D19">
      <w:pPr>
        <w:widowControl/>
        <w:autoSpaceDE/>
        <w:adjustRightInd/>
        <w:rPr>
          <w:rFonts w:ascii="Trebuchet MS" w:eastAsia="Calibri" w:hAnsi="Trebuchet MS"/>
          <w:sz w:val="24"/>
          <w:szCs w:val="24"/>
          <w:lang w:val="en-GB" w:eastAsia="en-US"/>
        </w:rPr>
      </w:pPr>
    </w:p>
    <w:p w14:paraId="49DFBE43" w14:textId="63CB54A3"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Please fill in your details even if you are complaining on behalf of someone else.</w:t>
      </w:r>
    </w:p>
    <w:p w14:paraId="2792E742" w14:textId="77777777" w:rsidR="00737D19" w:rsidRDefault="00737D19" w:rsidP="00737D19">
      <w:pPr>
        <w:widowControl/>
        <w:autoSpaceDE/>
        <w:adjustRightInd/>
        <w:rPr>
          <w:rFonts w:ascii="Trebuchet MS" w:eastAsia="Calibri" w:hAnsi="Trebuchet MS"/>
          <w:sz w:val="24"/>
          <w:szCs w:val="24"/>
          <w:lang w:val="en-GB" w:eastAsia="en-US"/>
        </w:rPr>
      </w:pPr>
    </w:p>
    <w:tbl>
      <w:tblPr>
        <w:tblStyle w:val="TableGrid"/>
        <w:tblW w:w="10485" w:type="dxa"/>
        <w:tblLayout w:type="fixed"/>
        <w:tblLook w:val="04A0" w:firstRow="1" w:lastRow="0" w:firstColumn="1" w:lastColumn="0" w:noHBand="0" w:noVBand="1"/>
      </w:tblPr>
      <w:tblGrid>
        <w:gridCol w:w="1838"/>
        <w:gridCol w:w="709"/>
        <w:gridCol w:w="709"/>
        <w:gridCol w:w="425"/>
        <w:gridCol w:w="283"/>
        <w:gridCol w:w="709"/>
        <w:gridCol w:w="709"/>
        <w:gridCol w:w="709"/>
        <w:gridCol w:w="708"/>
        <w:gridCol w:w="3686"/>
      </w:tblGrid>
      <w:tr w:rsidR="00737D19" w14:paraId="0E498698"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9BE9D6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0AA3F42"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92E00B6"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5BD30D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First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608583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5E6B68B"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4DE3D2D" w14:textId="61A789EB" w:rsidR="00737D19" w:rsidRDefault="008B198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Last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0CDDD95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870E3" w14:paraId="4DA05421"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tcPr>
          <w:p w14:paraId="03E16082" w14:textId="390ECBAF" w:rsidR="00B870E3" w:rsidRPr="0002059E" w:rsidRDefault="00B870E3">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Date of Birth</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78401631" w14:textId="4BCFDB70" w:rsidR="00B870E3" w:rsidRDefault="008B523D">
            <w:pPr>
              <w:widowControl/>
              <w:autoSpaceDE/>
              <w:adjustRightInd/>
              <w:rPr>
                <w:lang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1B48BFA"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EF5BC39"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6442CCB8"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06DD27AF"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66AED8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F28449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1FE061E6" w14:textId="77777777" w:rsidTr="00737D19">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6D482695"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03FD234F"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4046D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EBA33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AADAA45" w14:textId="77777777" w:rsidTr="00737D19">
        <w:trPr>
          <w:gridAfter w:val="1"/>
          <w:wAfter w:w="3686" w:type="dxa"/>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E1878E3"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28F7C"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DA734A2"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9"/>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9AE13F"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AC02924"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8F74290"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0C16B25"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7386CAB"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0FB19C6"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536A0437"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Daytime phone number</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25308215"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0"/>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ACA952D"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4C1898F8"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6B14C57"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1"/>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4F1BA3A1" w14:textId="77777777" w:rsidTr="00737D19">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08C9A496"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Email address</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3ABBBBAD"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726131C6" w14:textId="77777777" w:rsidR="00737D19" w:rsidRDefault="00737D19" w:rsidP="00737D19">
      <w:pPr>
        <w:widowControl/>
        <w:autoSpaceDE/>
        <w:adjustRightInd/>
        <w:rPr>
          <w:rFonts w:ascii="Trebuchet MS" w:eastAsia="Calibri" w:hAnsi="Trebuchet MS"/>
          <w:sz w:val="24"/>
          <w:szCs w:val="24"/>
          <w:lang w:val="en-GB" w:eastAsia="en-US"/>
        </w:rPr>
      </w:pPr>
    </w:p>
    <w:p w14:paraId="15BF746A" w14:textId="77777777" w:rsidR="00737D19" w:rsidRDefault="00737D19" w:rsidP="00737D19">
      <w:pPr>
        <w:widowControl/>
        <w:autoSpaceDE/>
        <w:adjustRightInd/>
        <w:rPr>
          <w:rFonts w:ascii="Trebuchet MS" w:hAnsi="Trebuchet MS"/>
          <w:sz w:val="24"/>
          <w:szCs w:val="24"/>
          <w:shd w:val="clear" w:color="auto" w:fill="FFFFFF"/>
          <w:lang w:val="en-GB" w:eastAsia="en-US"/>
        </w:rPr>
      </w:pPr>
    </w:p>
    <w:p w14:paraId="6CE1C72B"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hAnsi="Trebuchet MS"/>
          <w:sz w:val="24"/>
          <w:szCs w:val="24"/>
          <w:shd w:val="clear" w:color="auto" w:fill="FFFFFF"/>
          <w:lang w:val="en-GB" w:eastAsia="en-US"/>
        </w:rPr>
        <w:t xml:space="preserve">How would you like us to contact you?            </w:t>
      </w:r>
      <w:r>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32829453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Phone     </w:t>
      </w:r>
      <w:sdt>
        <w:sdtPr>
          <w:rPr>
            <w:rFonts w:ascii="Trebuchet MS" w:eastAsia="Calibri" w:hAnsi="Trebuchet MS"/>
            <w:sz w:val="24"/>
            <w:szCs w:val="24"/>
            <w:lang w:val="en-GB" w:eastAsia="en-US"/>
          </w:rPr>
          <w:id w:val="199822186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761056665"/>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   </w:t>
      </w:r>
    </w:p>
    <w:p w14:paraId="2CA2B375"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  </w:t>
      </w:r>
    </w:p>
    <w:p w14:paraId="78CB6CA3"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There will be times when we need to send you documents.</w:t>
      </w:r>
    </w:p>
    <w:p w14:paraId="32DBBF47" w14:textId="50E62CC0" w:rsidR="00686B97" w:rsidRPr="0079318D" w:rsidRDefault="00737D19" w:rsidP="0079318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52903227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064295250"/>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w:t>
      </w:r>
    </w:p>
    <w:p w14:paraId="38CF39AD" w14:textId="66450838" w:rsidR="00BE1A0F" w:rsidRPr="0002059E" w:rsidRDefault="0070407D" w:rsidP="00BE1A0F">
      <w:pPr>
        <w:keepNext/>
        <w:keepLines/>
        <w:widowControl/>
        <w:autoSpaceDE/>
        <w:adjustRightInd/>
        <w:spacing w:before="480" w:after="240" w:line="340" w:lineRule="atLeast"/>
        <w:outlineLvl w:val="2"/>
        <w:rPr>
          <w:rFonts w:ascii="Trebuchet MS" w:hAnsi="Trebuchet MS"/>
          <w:sz w:val="24"/>
          <w:szCs w:val="24"/>
          <w:lang w:val="en-GB" w:eastAsia="en-US"/>
        </w:rPr>
      </w:pPr>
      <w:r w:rsidRPr="0002059E">
        <w:rPr>
          <w:rFonts w:ascii="Trebuchet MS" w:hAnsi="Trebuchet MS"/>
          <w:sz w:val="24"/>
          <w:szCs w:val="24"/>
          <w:lang w:eastAsia="en-US"/>
        </w:rPr>
        <w:lastRenderedPageBreak/>
        <w:t>Making reasonable adjustments for people with a disability, health condition or other condition is an essential part of PHSO’s commitment to inclusion and wellbeing. If you have an adjustment you would like us to consider</w:t>
      </w:r>
      <w:r w:rsidR="00BF5CD0" w:rsidRPr="0002059E">
        <w:rPr>
          <w:rFonts w:ascii="Trebuchet MS" w:hAnsi="Trebuchet MS"/>
          <w:sz w:val="24"/>
          <w:szCs w:val="24"/>
          <w:lang w:eastAsia="en-US"/>
        </w:rPr>
        <w:t xml:space="preserve"> </w:t>
      </w:r>
      <w:r w:rsidRPr="0002059E">
        <w:rPr>
          <w:rFonts w:ascii="Trebuchet MS" w:hAnsi="Trebuchet MS"/>
          <w:sz w:val="24"/>
          <w:szCs w:val="24"/>
          <w:lang w:eastAsia="en-US"/>
        </w:rPr>
        <w:t>(for example providing documents in large print</w:t>
      </w:r>
      <w:r w:rsidR="00F17FB5" w:rsidRPr="0002059E">
        <w:rPr>
          <w:rFonts w:ascii="Trebuchet MS" w:hAnsi="Trebuchet MS"/>
          <w:sz w:val="24"/>
          <w:szCs w:val="24"/>
          <w:lang w:eastAsia="en-US"/>
        </w:rPr>
        <w:t xml:space="preserve"> or an easy read format</w:t>
      </w:r>
      <w:r w:rsidRPr="0002059E">
        <w:rPr>
          <w:rFonts w:ascii="Trebuchet MS" w:hAnsi="Trebuchet MS"/>
          <w:sz w:val="24"/>
          <w:szCs w:val="24"/>
          <w:lang w:eastAsia="en-US"/>
        </w:rPr>
        <w:t>) please let us know below.</w:t>
      </w:r>
    </w:p>
    <w:tbl>
      <w:tblPr>
        <w:tblStyle w:val="TableGrid"/>
        <w:tblW w:w="0" w:type="auto"/>
        <w:tblLook w:val="04A0" w:firstRow="1" w:lastRow="0" w:firstColumn="1" w:lastColumn="0" w:noHBand="0" w:noVBand="1"/>
      </w:tblPr>
      <w:tblGrid>
        <w:gridCol w:w="10456"/>
      </w:tblGrid>
      <w:tr w:rsidR="00BE1A0F" w14:paraId="551706E4" w14:textId="77777777" w:rsidTr="00C012AB">
        <w:trPr>
          <w:trHeight w:val="581"/>
        </w:trPr>
        <w:tc>
          <w:tcPr>
            <w:tcW w:w="10456" w:type="dxa"/>
            <w:tcBorders>
              <w:top w:val="single" w:sz="4" w:space="0" w:color="auto"/>
              <w:left w:val="single" w:sz="4" w:space="0" w:color="auto"/>
              <w:bottom w:val="single" w:sz="4" w:space="0" w:color="auto"/>
              <w:right w:val="single" w:sz="4" w:space="0" w:color="auto"/>
            </w:tcBorders>
            <w:hideMark/>
          </w:tcPr>
          <w:bookmarkStart w:id="5" w:name="_Hlk89427498"/>
          <w:p w14:paraId="00E46583" w14:textId="77777777" w:rsidR="00BE1A0F" w:rsidRDefault="00BE1A0F">
            <w:pPr>
              <w:keepNext/>
              <w:keepLines/>
              <w:widowControl/>
              <w:autoSpaceDE/>
              <w:adjustRightInd/>
              <w:spacing w:after="240" w:line="340" w:lineRule="atLeast"/>
              <w:outlineLvl w:val="2"/>
              <w:rPr>
                <w:rFonts w:ascii="Trebuchet MS" w:hAnsi="Trebuchet MS"/>
                <w:sz w:val="24"/>
                <w:szCs w:val="24"/>
                <w:lang w:val="en-GB" w:eastAsia="en-US"/>
              </w:rPr>
            </w:pPr>
            <w:r>
              <w:rPr>
                <w:lang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lang w:eastAsia="en-US"/>
              </w:rPr>
            </w:r>
            <w:r>
              <w:rPr>
                <w:lang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lang w:eastAsia="en-US"/>
              </w:rPr>
              <w:fldChar w:fldCharType="end"/>
            </w:r>
          </w:p>
        </w:tc>
      </w:tr>
    </w:tbl>
    <w:bookmarkEnd w:id="5"/>
    <w:p w14:paraId="3D18757C" w14:textId="657779D8" w:rsidR="00BE1A0F" w:rsidRPr="0002059E" w:rsidRDefault="00BE1A0F" w:rsidP="00BE1A0F">
      <w:pPr>
        <w:keepNext/>
        <w:keepLines/>
        <w:widowControl/>
        <w:autoSpaceDE/>
        <w:adjustRightInd/>
        <w:spacing w:after="240" w:line="340" w:lineRule="atLeast"/>
        <w:outlineLvl w:val="2"/>
        <w:rPr>
          <w:rFonts w:ascii="Trebuchet MS" w:hAnsi="Trebuchet MS"/>
          <w:sz w:val="24"/>
          <w:szCs w:val="24"/>
          <w:lang w:val="en-GB" w:eastAsia="en-US"/>
        </w:rPr>
      </w:pPr>
      <w:r w:rsidRPr="0002059E">
        <w:rPr>
          <w:rFonts w:ascii="Trebuchet MS" w:hAnsi="Trebuchet MS"/>
          <w:b/>
          <w:bCs/>
          <w:sz w:val="28"/>
          <w:szCs w:val="28"/>
          <w:lang w:val="en-GB" w:eastAsia="en-US"/>
        </w:rPr>
        <w:t xml:space="preserve">Are you </w:t>
      </w:r>
      <w:r w:rsidR="00627AFA" w:rsidRPr="0002059E">
        <w:rPr>
          <w:rFonts w:ascii="Trebuchet MS" w:hAnsi="Trebuchet MS"/>
          <w:b/>
          <w:bCs/>
          <w:sz w:val="28"/>
          <w:szCs w:val="28"/>
          <w:lang w:val="en-GB" w:eastAsia="en-US"/>
        </w:rPr>
        <w:t>the person affected by the issues in the complaint</w:t>
      </w:r>
      <w:r w:rsidRPr="0002059E">
        <w:rPr>
          <w:rFonts w:ascii="Trebuchet MS" w:hAnsi="Trebuchet MS"/>
          <w:b/>
          <w:bCs/>
          <w:sz w:val="28"/>
          <w:szCs w:val="28"/>
          <w:lang w:val="en-GB" w:eastAsia="en-US"/>
        </w:rPr>
        <w:t>?</w:t>
      </w:r>
      <w:r w:rsidRPr="0002059E">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End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End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No </w:t>
      </w:r>
      <w:r w:rsidR="00DC48E8" w:rsidRPr="0002059E">
        <w:rPr>
          <w:rFonts w:ascii="Trebuchet MS" w:hAnsi="Trebuchet MS"/>
          <w:sz w:val="24"/>
          <w:szCs w:val="24"/>
          <w:lang w:val="en-GB" w:eastAsia="en-US"/>
        </w:rPr>
        <w:t xml:space="preserve">         </w:t>
      </w:r>
    </w:p>
    <w:p w14:paraId="6F3283C6" w14:textId="130E0780" w:rsidR="00BE1A0F" w:rsidRPr="0002059E" w:rsidRDefault="008E7A45" w:rsidP="00BE1A0F">
      <w:pPr>
        <w:rPr>
          <w:lang w:val="en-GB" w:eastAsia="en-US"/>
        </w:rPr>
      </w:pPr>
      <w:r w:rsidRPr="0002059E">
        <w:rPr>
          <w:rFonts w:ascii="Trebuchet MS" w:hAnsi="Trebuchet MS"/>
          <w:sz w:val="28"/>
          <w:szCs w:val="28"/>
          <w:lang w:val="en-GB" w:eastAsia="en-US"/>
        </w:rPr>
        <w:t>If no, please provide the details of the person affected below:</w:t>
      </w:r>
    </w:p>
    <w:tbl>
      <w:tblPr>
        <w:tblStyle w:val="TableGrid"/>
        <w:tblW w:w="10620" w:type="dxa"/>
        <w:tblLayout w:type="fixed"/>
        <w:tblLook w:val="04A0" w:firstRow="1" w:lastRow="0" w:firstColumn="1" w:lastColumn="0" w:noHBand="0" w:noVBand="1"/>
      </w:tblPr>
      <w:tblGrid>
        <w:gridCol w:w="2402"/>
        <w:gridCol w:w="708"/>
        <w:gridCol w:w="424"/>
        <w:gridCol w:w="284"/>
        <w:gridCol w:w="708"/>
        <w:gridCol w:w="709"/>
        <w:gridCol w:w="709"/>
        <w:gridCol w:w="709"/>
        <w:gridCol w:w="708"/>
        <w:gridCol w:w="3259"/>
      </w:tblGrid>
      <w:tr w:rsidR="00BE1A0F" w14:paraId="36A10DF5"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7FF647A0"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626B95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2A5E970"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BA1313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51E8FFB0" w14:textId="41DB97A8"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14ED5A1"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1F95A1B" w14:textId="75BF0D5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931990" w:rsidRPr="0002059E">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602B7B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6EC339D3"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tcPr>
          <w:p w14:paraId="18258884" w14:textId="309C6FDD"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Birth</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2F2FC3A" w14:textId="5D7B608F"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72DB6256"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tcPr>
          <w:p w14:paraId="457049D2" w14:textId="17B60CE6"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Death (if applicable)</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FCCE789" w14:textId="7F707B0A"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301DF927"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8663569"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41BF8A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C27F31C"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08EC1DA5"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6539F990" w14:textId="1E51B74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4FDDF63" w14:textId="77777777" w:rsidTr="001476D8">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23A6654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4188CC4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811BE6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BC30E0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4DB8F4BF" w14:textId="77777777" w:rsidTr="001476D8">
        <w:trPr>
          <w:gridAfter w:val="1"/>
          <w:wAfter w:w="3259" w:type="dxa"/>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A6F9F53"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3FFC2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B87B0C"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C5534E7"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BDB6EF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C3BD21E"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DF89613"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4A23430" w14:textId="3F6EE24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52013ECA"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4B921F06"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daytime phone number</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3FBD08A4" w14:textId="5106FA4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0219E175"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14D2A29A"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6FB4B1E7" w14:textId="5070273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12048BD6" w14:textId="77777777" w:rsidTr="001476D8">
        <w:trPr>
          <w:trHeight w:val="454"/>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35EB06C4" w14:textId="088C399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email address</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146F6F11" w14:textId="79062B33"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4FE1AC04" w14:textId="77777777" w:rsidR="001476D8" w:rsidRDefault="001476D8" w:rsidP="001476D8">
      <w:pPr>
        <w:rPr>
          <w:rFonts w:ascii="Trebuchet MS" w:hAnsi="Trebuchet MS"/>
          <w:color w:val="FF0000"/>
          <w:sz w:val="24"/>
          <w:szCs w:val="24"/>
        </w:rPr>
      </w:pPr>
    </w:p>
    <w:p w14:paraId="2A1BFD62" w14:textId="2908C105" w:rsidR="001476D8" w:rsidRPr="0002059E" w:rsidRDefault="001476D8" w:rsidP="001476D8">
      <w:pPr>
        <w:rPr>
          <w:rFonts w:ascii="Trebuchet MS" w:hAnsi="Trebuchet MS"/>
          <w:sz w:val="24"/>
          <w:szCs w:val="24"/>
          <w:lang w:val="en-GB" w:eastAsia="en-US"/>
        </w:rPr>
      </w:pPr>
      <w:r w:rsidRPr="0002059E">
        <w:rPr>
          <w:rFonts w:ascii="Trebuchet MS" w:hAnsi="Trebuchet MS"/>
          <w:sz w:val="24"/>
          <w:szCs w:val="24"/>
        </w:rPr>
        <w:t>If you are complaining for someone who cannot complain for themselves, for example, they do not have capacity or have died, we must make sure you are the right person to make a complaint. P</w:t>
      </w:r>
      <w:r w:rsidRPr="0002059E">
        <w:rPr>
          <w:rFonts w:ascii="Trebuchet MS" w:hAnsi="Trebuchet MS"/>
          <w:sz w:val="24"/>
          <w:szCs w:val="24"/>
          <w:lang w:val="en-GB" w:eastAsia="en-US"/>
        </w:rPr>
        <w:t>lease fill in the section below.</w:t>
      </w:r>
    </w:p>
    <w:p w14:paraId="0ED45020" w14:textId="77777777" w:rsidR="001476D8" w:rsidRDefault="001476D8" w:rsidP="001476D8">
      <w:pPr>
        <w:rPr>
          <w:rFonts w:ascii="Trebuchet MS" w:hAnsi="Trebuchet MS"/>
          <w:sz w:val="24"/>
          <w:szCs w:val="24"/>
          <w:lang w:val="en-GB" w:eastAsia="en-US"/>
        </w:rPr>
      </w:pPr>
    </w:p>
    <w:p w14:paraId="0212A5F5" w14:textId="77777777" w:rsidR="001476D8" w:rsidRDefault="001476D8" w:rsidP="001476D8">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1476D8" w14:paraId="525742F1" w14:textId="77777777" w:rsidTr="00BE11B0">
        <w:tc>
          <w:tcPr>
            <w:tcW w:w="10456" w:type="dxa"/>
            <w:tcBorders>
              <w:top w:val="single" w:sz="4" w:space="0" w:color="auto"/>
              <w:left w:val="single" w:sz="4" w:space="0" w:color="auto"/>
              <w:bottom w:val="single" w:sz="4" w:space="0" w:color="auto"/>
              <w:right w:val="single" w:sz="4" w:space="0" w:color="auto"/>
            </w:tcBorders>
            <w:hideMark/>
          </w:tcPr>
          <w:p w14:paraId="207562AD" w14:textId="77777777" w:rsidR="001476D8" w:rsidRDefault="001476D8" w:rsidP="00BE11B0">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78AFFBF4" w14:textId="77777777" w:rsidR="001476D8" w:rsidRDefault="001476D8" w:rsidP="001476D8">
      <w:pPr>
        <w:widowControl/>
        <w:autoSpaceDE/>
        <w:adjustRightInd/>
        <w:spacing w:line="300" w:lineRule="atLeast"/>
        <w:rPr>
          <w:rFonts w:ascii="Trebuchet MS" w:eastAsia="Calibri" w:hAnsi="Trebuchet MS"/>
          <w:sz w:val="24"/>
          <w:szCs w:val="24"/>
          <w:lang w:val="en-GB" w:eastAsia="en-US"/>
        </w:rPr>
      </w:pPr>
    </w:p>
    <w:p w14:paraId="1261A8C5"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p w14:paraId="47943B0C"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p>
    <w:tbl>
      <w:tblPr>
        <w:tblStyle w:val="TableGrid"/>
        <w:tblW w:w="0" w:type="dxa"/>
        <w:tblLook w:val="04A0" w:firstRow="1" w:lastRow="0" w:firstColumn="1" w:lastColumn="0" w:noHBand="0" w:noVBand="1"/>
      </w:tblPr>
      <w:tblGrid>
        <w:gridCol w:w="10456"/>
      </w:tblGrid>
      <w:tr w:rsidR="001476D8" w14:paraId="4574A642" w14:textId="77777777" w:rsidTr="00BE11B0">
        <w:tc>
          <w:tcPr>
            <w:tcW w:w="10456" w:type="dxa"/>
            <w:tcBorders>
              <w:top w:val="single" w:sz="4" w:space="0" w:color="auto"/>
              <w:left w:val="single" w:sz="4" w:space="0" w:color="auto"/>
              <w:bottom w:val="single" w:sz="4" w:space="0" w:color="auto"/>
              <w:right w:val="single" w:sz="4" w:space="0" w:color="auto"/>
            </w:tcBorders>
            <w:hideMark/>
          </w:tcPr>
          <w:p w14:paraId="1CAA1F04" w14:textId="77777777" w:rsidR="001476D8" w:rsidRDefault="001476D8" w:rsidP="00BE11B0">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271B0898" w14:textId="77777777" w:rsidR="001476D8" w:rsidRDefault="001476D8" w:rsidP="001476D8">
      <w:pPr>
        <w:rPr>
          <w:lang w:val="en-GB" w:eastAsia="en-US"/>
        </w:rPr>
      </w:pPr>
    </w:p>
    <w:p w14:paraId="53258828" w14:textId="77777777" w:rsidR="001476D8" w:rsidRPr="0002059E" w:rsidRDefault="001476D8" w:rsidP="001476D8">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02059E">
        <w:rPr>
          <w:rFonts w:ascii="Trebuchet MS" w:eastAsia="Aptos" w:hAnsi="Trebuchet MS" w:cs="Arial"/>
          <w:kern w:val="2"/>
          <w:sz w:val="24"/>
          <w:szCs w:val="22"/>
          <w:lang w:val="en-GB" w:eastAsia="en-US"/>
          <w14:ligatures w14:val="standardContextual"/>
        </w:rPr>
        <w:t>Please note: If you are helping someone to complain (we call this acting as a representative), we would normally need their consent for this. We ask for you to provide this consent later in this form. This consent does not give you the absolute right to access all sensitive personal information relating to the complaint. We may ask for consent again during the complaints process if you need to make an information request on behalf of the person complaining.</w:t>
      </w:r>
    </w:p>
    <w:bookmarkEnd w:id="1"/>
    <w:p w14:paraId="7101CEA0"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32FA5CBC"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1F277F47" w14:textId="6D60BB32" w:rsidR="00C358C7" w:rsidRDefault="003D0EC4" w:rsidP="007E3677">
      <w:pPr>
        <w:pStyle w:val="Heading3"/>
        <w:pBdr>
          <w:bottom w:val="single" w:sz="4" w:space="1" w:color="auto"/>
        </w:pBdr>
        <w:spacing w:before="0" w:after="0" w:line="240" w:lineRule="auto"/>
        <w:rPr>
          <w:b w:val="0"/>
          <w:bCs w:val="0"/>
          <w:color w:val="auto"/>
          <w:szCs w:val="28"/>
        </w:rPr>
      </w:pPr>
      <w:r>
        <w:rPr>
          <w:b w:val="0"/>
          <w:bCs w:val="0"/>
          <w:color w:val="auto"/>
          <w:szCs w:val="28"/>
        </w:rPr>
        <w:t>Section 2: About your complaint</w:t>
      </w:r>
    </w:p>
    <w:p w14:paraId="65CE2DA3" w14:textId="77777777" w:rsidR="007E3677" w:rsidRPr="007E3677" w:rsidRDefault="007E3677" w:rsidP="007E3677">
      <w:pPr>
        <w:rPr>
          <w:lang w:val="en-GB" w:eastAsia="en-US"/>
        </w:rPr>
      </w:pPr>
    </w:p>
    <w:p w14:paraId="208F5492" w14:textId="77777777" w:rsidR="00C358C7" w:rsidRPr="00AF6FFD" w:rsidRDefault="00C358C7" w:rsidP="00C358C7">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35AC239B" w14:textId="77777777" w:rsidR="00C358C7" w:rsidRDefault="00C358C7" w:rsidP="00C358C7">
      <w:pPr>
        <w:rPr>
          <w:rFonts w:ascii="Trebuchet MS" w:eastAsia="Calibri" w:hAnsi="Trebuchet MS"/>
          <w:sz w:val="24"/>
          <w:szCs w:val="24"/>
          <w:lang w:val="en-GB" w:eastAsia="en-US"/>
        </w:rPr>
      </w:pPr>
    </w:p>
    <w:p w14:paraId="27DEBE7D" w14:textId="77777777" w:rsidR="00C358C7" w:rsidRPr="00AF6FFD"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C358C7" w:rsidRPr="00AF6FFD" w14:paraId="52DA6A2A" w14:textId="77777777" w:rsidTr="00021E8B">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229B3431" w14:textId="45A0BE82" w:rsidR="00C358C7" w:rsidRDefault="00C358C7" w:rsidP="00021E8B">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372DF113" w14:textId="77777777" w:rsidR="00C358C7" w:rsidRDefault="00C358C7" w:rsidP="00021E8B">
            <w:pPr>
              <w:rPr>
                <w:rFonts w:ascii="Trebuchet MS" w:hAnsi="Trebuchet MS"/>
                <w:sz w:val="24"/>
                <w:szCs w:val="24"/>
                <w:lang w:eastAsia="en-US"/>
              </w:rPr>
            </w:pPr>
          </w:p>
          <w:p w14:paraId="7886455C" w14:textId="77777777" w:rsidR="00C358C7" w:rsidRDefault="00C358C7" w:rsidP="00021E8B">
            <w:pPr>
              <w:rPr>
                <w:rFonts w:ascii="Trebuchet MS" w:hAnsi="Trebuchet MS"/>
                <w:sz w:val="24"/>
                <w:szCs w:val="24"/>
                <w:lang w:eastAsia="en-US"/>
              </w:rPr>
            </w:pPr>
          </w:p>
          <w:p w14:paraId="521FC3FF" w14:textId="77777777" w:rsidR="00C358C7" w:rsidRDefault="00C358C7" w:rsidP="00021E8B">
            <w:pPr>
              <w:rPr>
                <w:rFonts w:ascii="Trebuchet MS" w:hAnsi="Trebuchet MS"/>
                <w:sz w:val="24"/>
                <w:szCs w:val="24"/>
                <w:lang w:eastAsia="en-US"/>
              </w:rPr>
            </w:pPr>
          </w:p>
          <w:p w14:paraId="0736DC4C" w14:textId="77777777" w:rsidR="00C358C7" w:rsidRDefault="00C358C7" w:rsidP="00021E8B">
            <w:pPr>
              <w:rPr>
                <w:rFonts w:ascii="Trebuchet MS" w:hAnsi="Trebuchet MS"/>
                <w:sz w:val="24"/>
                <w:szCs w:val="24"/>
                <w:lang w:eastAsia="en-US"/>
              </w:rPr>
            </w:pPr>
          </w:p>
          <w:p w14:paraId="0FB94D62" w14:textId="77777777" w:rsidR="00357377" w:rsidRDefault="00357377" w:rsidP="00021E8B">
            <w:pPr>
              <w:rPr>
                <w:rFonts w:ascii="Trebuchet MS" w:hAnsi="Trebuchet MS"/>
                <w:sz w:val="24"/>
                <w:szCs w:val="24"/>
                <w:lang w:eastAsia="en-US"/>
              </w:rPr>
            </w:pPr>
          </w:p>
        </w:tc>
      </w:tr>
    </w:tbl>
    <w:p w14:paraId="2027A4A0" w14:textId="77777777" w:rsidR="00C358C7" w:rsidRPr="00AF6FFD" w:rsidRDefault="00C358C7" w:rsidP="00C358C7">
      <w:pPr>
        <w:rPr>
          <w:rFonts w:ascii="Trebuchet MS" w:hAnsi="Trebuchet MS"/>
          <w:sz w:val="24"/>
          <w:szCs w:val="24"/>
        </w:rPr>
      </w:pPr>
    </w:p>
    <w:p w14:paraId="2BE36006" w14:textId="77777777" w:rsidR="00C358C7" w:rsidRPr="00133F5B"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C358C7" w14:paraId="41D305EE" w14:textId="77777777" w:rsidTr="00021E8B">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4CE78E1C" w14:textId="77777777" w:rsidR="00C358C7" w:rsidRDefault="00C358C7" w:rsidP="00021E8B">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A43B065" w14:textId="77777777" w:rsidR="00C358C7" w:rsidRDefault="00C358C7" w:rsidP="00021E8B">
            <w:pPr>
              <w:rPr>
                <w:rFonts w:ascii="Trebuchet MS" w:hAnsi="Trebuchet MS"/>
                <w:sz w:val="24"/>
                <w:szCs w:val="24"/>
                <w:lang w:eastAsia="en-US"/>
              </w:rPr>
            </w:pPr>
          </w:p>
        </w:tc>
      </w:tr>
    </w:tbl>
    <w:p w14:paraId="3CC2D3E4" w14:textId="77777777" w:rsidR="00CA6CD6" w:rsidRDefault="00CA6CD6"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6CE7E84B" w14:textId="77777777" w:rsidR="00204F05" w:rsidRDefault="00204F05"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4AB8782A" w14:textId="663A7D5B" w:rsidR="006C4BEE" w:rsidRPr="006C4BEE" w:rsidRDefault="006C4BEE" w:rsidP="006C4BEE">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21E6C784" w14:textId="77777777" w:rsidR="006C4BEE" w:rsidRPr="006C4BEE" w:rsidRDefault="006C4BEE" w:rsidP="006C4BEE">
      <w:pPr>
        <w:keepNext/>
        <w:keepLines/>
        <w:widowControl/>
        <w:autoSpaceDE/>
        <w:adjustRightInd/>
        <w:outlineLvl w:val="2"/>
        <w:rPr>
          <w:rFonts w:ascii="Trebuchet MS" w:hAnsi="Trebuchet MS" w:cs="Segoe UI"/>
          <w:sz w:val="24"/>
          <w:szCs w:val="24"/>
          <w:shd w:val="clear" w:color="auto" w:fill="FFFFFF"/>
          <w:lang w:val="en-GB" w:eastAsia="en-US"/>
        </w:rPr>
      </w:pPr>
    </w:p>
    <w:p w14:paraId="2D80C7C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The law says that you should complain to us within a year of becoming aware of the problem. Sometimes, depending on the circumstances,</w:t>
      </w:r>
      <w:r w:rsidRPr="006C4BEE">
        <w:rPr>
          <w:rFonts w:ascii="Trebuchet MS" w:hAnsi="Trebuchet MS" w:cs="Arial"/>
          <w:sz w:val="24"/>
          <w:szCs w:val="24"/>
          <w:shd w:val="clear" w:color="auto" w:fill="FFFFFF"/>
        </w:rPr>
        <w:t xml:space="preserve"> we can decide to still consider a complaint outside of this if we have good reasons to do so</w:t>
      </w:r>
      <w:r w:rsidRPr="006C4BEE">
        <w:rPr>
          <w:rFonts w:ascii="Trebuchet MS" w:hAnsi="Trebuchet MS" w:cs="Segoe UI"/>
          <w:sz w:val="24"/>
          <w:szCs w:val="24"/>
          <w:shd w:val="clear" w:color="auto" w:fill="FFFFFF"/>
          <w:lang w:val="en-GB" w:eastAsia="en-US"/>
        </w:rPr>
        <w:t>. Please phone us on 0345 015 4033 if you have any questions about this.</w:t>
      </w:r>
    </w:p>
    <w:p w14:paraId="407CF94E"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44BEAF66" w14:textId="368AAE66" w:rsidR="006C4BEE" w:rsidRPr="001B1B1D" w:rsidRDefault="006C4BEE" w:rsidP="001B1B1D">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sidR="001B1B1D">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tbl>
      <w:tblPr>
        <w:tblStyle w:val="TableGrid"/>
        <w:tblW w:w="0" w:type="auto"/>
        <w:tblLook w:val="04A0" w:firstRow="1" w:lastRow="0" w:firstColumn="1" w:lastColumn="0" w:noHBand="0" w:noVBand="1"/>
      </w:tblPr>
      <w:tblGrid>
        <w:gridCol w:w="1262"/>
        <w:gridCol w:w="1994"/>
      </w:tblGrid>
      <w:tr w:rsidR="006C4BEE" w:rsidRPr="006C4BEE" w14:paraId="253B4BC5" w14:textId="77777777" w:rsidTr="006C4BEE">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625BB525"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7341252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6ED68F1E" w14:textId="77777777" w:rsidR="006C4BEE" w:rsidRPr="006C4BEE" w:rsidRDefault="006C4BEE" w:rsidP="006C4BEE">
      <w:pPr>
        <w:keepNext/>
        <w:keepLines/>
        <w:widowControl/>
        <w:autoSpaceDE/>
        <w:adjustRightInd/>
        <w:outlineLvl w:val="1"/>
        <w:rPr>
          <w:rFonts w:ascii="Trebuchet MS" w:hAnsi="Trebuchet MS" w:cs="Segoe UI"/>
          <w:sz w:val="16"/>
          <w:szCs w:val="16"/>
          <w:shd w:val="clear" w:color="auto" w:fill="FFFFFF"/>
          <w:lang w:val="en-GB" w:eastAsia="en-US"/>
        </w:rPr>
      </w:pPr>
      <w:r w:rsidRPr="006C4BEE">
        <w:rPr>
          <w:rFonts w:ascii="Trebuchet MS" w:hAnsi="Trebuchet MS" w:cs="Segoe UI"/>
          <w:sz w:val="16"/>
          <w:szCs w:val="16"/>
          <w:shd w:val="clear" w:color="auto" w:fill="FFFFFF"/>
          <w:lang w:val="en-GB" w:eastAsia="en-US"/>
        </w:rPr>
        <w:t>dd/mm/yyyy</w:t>
      </w:r>
    </w:p>
    <w:p w14:paraId="383D67D6" w14:textId="76E42C7B"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26C552FD" w14:textId="3EC6A7F1"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tbl>
      <w:tblPr>
        <w:tblStyle w:val="TableGrid"/>
        <w:tblW w:w="0" w:type="auto"/>
        <w:tblLook w:val="04A0" w:firstRow="1" w:lastRow="0" w:firstColumn="1" w:lastColumn="0" w:noHBand="0" w:noVBand="1"/>
      </w:tblPr>
      <w:tblGrid>
        <w:gridCol w:w="1262"/>
        <w:gridCol w:w="1994"/>
      </w:tblGrid>
      <w:tr w:rsidR="006C4BEE" w:rsidRPr="006C4BEE" w14:paraId="7E2C4AD9" w14:textId="77777777" w:rsidTr="006C4BEE">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7B0D6A0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CA8AE1C" w14:textId="77777777" w:rsidR="006C4BEE" w:rsidRPr="006C4BEE" w:rsidRDefault="006C4BEE" w:rsidP="006C4BEE">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1B2F1736" w14:textId="77777777" w:rsidR="00836DD0" w:rsidRDefault="00836DD0" w:rsidP="006C4BEE">
      <w:pPr>
        <w:keepNext/>
        <w:keepLines/>
        <w:widowControl/>
        <w:autoSpaceDE/>
        <w:adjustRightInd/>
        <w:outlineLvl w:val="2"/>
        <w:rPr>
          <w:rFonts w:ascii="Trebuchet MS" w:hAnsi="Trebuchet MS"/>
          <w:sz w:val="24"/>
          <w:szCs w:val="24"/>
          <w:lang w:val="en-GB" w:eastAsia="en-US"/>
        </w:rPr>
      </w:pPr>
    </w:p>
    <w:p w14:paraId="4D2A1316" w14:textId="2C79304A" w:rsidR="00836DD0" w:rsidRPr="00D12DC9" w:rsidRDefault="00D12DC9" w:rsidP="006C4BEE">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d</w:t>
      </w:r>
      <w:r w:rsidR="00836DD0" w:rsidRPr="00D12DC9">
        <w:rPr>
          <w:rFonts w:ascii="Trebuchet MS" w:hAnsi="Trebuchet MS"/>
          <w:sz w:val="16"/>
          <w:szCs w:val="16"/>
          <w:lang w:val="en-GB" w:eastAsia="en-US"/>
        </w:rPr>
        <w:t>d/mm/</w:t>
      </w:r>
      <w:r w:rsidRPr="00D12DC9">
        <w:rPr>
          <w:rFonts w:ascii="Trebuchet MS" w:hAnsi="Trebuchet MS"/>
          <w:sz w:val="16"/>
          <w:szCs w:val="16"/>
          <w:lang w:val="en-GB" w:eastAsia="en-US"/>
        </w:rPr>
        <w:t>yyyy</w:t>
      </w:r>
    </w:p>
    <w:p w14:paraId="339B902F" w14:textId="77777777" w:rsidR="00D12DC9" w:rsidRDefault="00D12DC9" w:rsidP="006C4BEE">
      <w:pPr>
        <w:keepNext/>
        <w:keepLines/>
        <w:widowControl/>
        <w:autoSpaceDE/>
        <w:adjustRightInd/>
        <w:outlineLvl w:val="2"/>
        <w:rPr>
          <w:rFonts w:ascii="Trebuchet MS" w:hAnsi="Trebuchet MS"/>
          <w:sz w:val="24"/>
          <w:szCs w:val="24"/>
          <w:lang w:val="en-GB" w:eastAsia="en-US"/>
        </w:rPr>
      </w:pPr>
    </w:p>
    <w:p w14:paraId="7242D595" w14:textId="403E5DA6"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tbl>
      <w:tblPr>
        <w:tblStyle w:val="TableGrid"/>
        <w:tblW w:w="0" w:type="auto"/>
        <w:tblLook w:val="04A0" w:firstRow="1" w:lastRow="0" w:firstColumn="1" w:lastColumn="0" w:noHBand="0" w:noVBand="1"/>
      </w:tblPr>
      <w:tblGrid>
        <w:gridCol w:w="1285"/>
        <w:gridCol w:w="2030"/>
      </w:tblGrid>
      <w:tr w:rsidR="006C4BEE" w:rsidRPr="006C4BEE" w14:paraId="5EEA5CA2" w14:textId="77777777" w:rsidTr="00CA6CD6">
        <w:trPr>
          <w:trHeight w:val="410"/>
        </w:trPr>
        <w:tc>
          <w:tcPr>
            <w:tcW w:w="1285" w:type="dxa"/>
            <w:tcBorders>
              <w:top w:val="single" w:sz="4" w:space="0" w:color="auto"/>
              <w:left w:val="single" w:sz="4" w:space="0" w:color="auto"/>
              <w:bottom w:val="single" w:sz="4" w:space="0" w:color="auto"/>
              <w:right w:val="single" w:sz="4" w:space="0" w:color="auto"/>
            </w:tcBorders>
            <w:vAlign w:val="center"/>
            <w:hideMark/>
          </w:tcPr>
          <w:p w14:paraId="0908ADB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CFC1CD2"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5FF0A378" w14:textId="77777777" w:rsidR="006C4BEE" w:rsidRPr="006C4BEE" w:rsidRDefault="006C4BEE" w:rsidP="006C4BEE">
      <w:pPr>
        <w:keepNext/>
        <w:keepLines/>
        <w:widowControl/>
        <w:autoSpaceDE/>
        <w:adjustRightInd/>
        <w:outlineLvl w:val="2"/>
        <w:rPr>
          <w:rFonts w:ascii="Trebuchet MS" w:eastAsia="Calibri" w:hAnsi="Trebuchet MS"/>
          <w:sz w:val="24"/>
          <w:szCs w:val="24"/>
          <w:lang w:val="en-GB" w:eastAsia="en-US"/>
        </w:rPr>
      </w:pPr>
      <w:r w:rsidRPr="006C4BEE">
        <w:rPr>
          <w:rFonts w:ascii="Trebuchet MS" w:hAnsi="Trebuchet MS"/>
          <w:sz w:val="16"/>
          <w:szCs w:val="16"/>
          <w:lang w:val="en-GB" w:eastAsia="en-US"/>
        </w:rPr>
        <w:t>dd/mm/yyyy</w:t>
      </w:r>
    </w:p>
    <w:p w14:paraId="2DBC0CA9"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223E6F9C"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504C80B3"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us within a year of becoming aware of the problem, please tell us why you did not complain sooner. </w:t>
      </w:r>
    </w:p>
    <w:p w14:paraId="21F22261" w14:textId="77777777" w:rsidR="006C4BEE" w:rsidRPr="006C4BEE" w:rsidRDefault="006C4BEE" w:rsidP="006C4BEE">
      <w:pPr>
        <w:keepNext/>
        <w:keepLines/>
        <w:widowControl/>
        <w:autoSpaceDE/>
        <w:adjustRightInd/>
        <w:outlineLvl w:val="2"/>
        <w:rPr>
          <w:rFonts w:ascii="Trebuchet MS" w:hAnsi="Trebuchet MS"/>
          <w:sz w:val="22"/>
          <w:szCs w:val="22"/>
        </w:rPr>
      </w:pPr>
    </w:p>
    <w:p w14:paraId="611DA46D" w14:textId="77777777" w:rsidR="006C4BEE" w:rsidRPr="006C4BEE" w:rsidRDefault="006C4BEE" w:rsidP="006C4BEE">
      <w:pPr>
        <w:keepNext/>
        <w:keepLines/>
        <w:widowControl/>
        <w:autoSpaceDE/>
        <w:adjustRightInd/>
        <w:outlineLvl w:val="2"/>
        <w:rPr>
          <w:rFonts w:ascii="Trebuchet MS" w:hAnsi="Trebuchet MS"/>
          <w:sz w:val="24"/>
          <w:szCs w:val="24"/>
        </w:rPr>
      </w:pPr>
      <w:r w:rsidRPr="006C4BEE">
        <w:rPr>
          <w:rFonts w:ascii="Trebuchet MS" w:hAnsi="Trebuchet MS"/>
          <w:sz w:val="24"/>
          <w:szCs w:val="24"/>
        </w:rPr>
        <w:t>Please explain the reason for any delay including:</w:t>
      </w:r>
    </w:p>
    <w:p w14:paraId="4939C47C" w14:textId="77777777" w:rsidR="006C4BEE" w:rsidRPr="006C4BEE" w:rsidRDefault="006C4BEE" w:rsidP="006C4BEE">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4833AF8C" w14:textId="77777777" w:rsidR="006C4BEE" w:rsidRP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01E27A49" w14:textId="77777777" w:rsid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complained to us.</w:t>
      </w:r>
    </w:p>
    <w:p w14:paraId="59900F76" w14:textId="77777777" w:rsidR="00204F05" w:rsidRDefault="00204F05" w:rsidP="00204F05">
      <w:pPr>
        <w:rPr>
          <w:rFonts w:ascii="Trebuchet MS" w:hAnsi="Trebuchet MS"/>
          <w:bCs/>
          <w:sz w:val="24"/>
          <w:szCs w:val="24"/>
          <w:lang w:val="en-GB" w:eastAsia="en-US"/>
        </w:rPr>
      </w:pPr>
    </w:p>
    <w:p w14:paraId="5B92A0F1" w14:textId="77777777" w:rsidR="00204F05" w:rsidRDefault="00204F05" w:rsidP="00204F05">
      <w:pPr>
        <w:rPr>
          <w:rFonts w:ascii="Trebuchet MS" w:hAnsi="Trebuchet MS"/>
          <w:bCs/>
          <w:sz w:val="24"/>
          <w:szCs w:val="24"/>
          <w:lang w:val="en-GB" w:eastAsia="en-US"/>
        </w:rPr>
      </w:pPr>
    </w:p>
    <w:p w14:paraId="49364D53" w14:textId="77777777" w:rsidR="00204F05" w:rsidRDefault="00204F05" w:rsidP="00204F05">
      <w:pPr>
        <w:rPr>
          <w:rFonts w:ascii="Trebuchet MS" w:hAnsi="Trebuchet MS"/>
          <w:bCs/>
          <w:sz w:val="24"/>
          <w:szCs w:val="24"/>
          <w:lang w:val="en-GB" w:eastAsia="en-US"/>
        </w:rPr>
      </w:pPr>
    </w:p>
    <w:p w14:paraId="39B3DBF2" w14:textId="77777777" w:rsidR="00204F05" w:rsidRDefault="00204F05" w:rsidP="00204F05">
      <w:pPr>
        <w:rPr>
          <w:rFonts w:ascii="Trebuchet MS" w:hAnsi="Trebuchet MS"/>
          <w:bCs/>
          <w:sz w:val="24"/>
          <w:szCs w:val="24"/>
          <w:lang w:val="en-GB" w:eastAsia="en-US"/>
        </w:rPr>
      </w:pPr>
    </w:p>
    <w:p w14:paraId="4223FA90" w14:textId="77777777" w:rsidR="00204F05" w:rsidRDefault="00204F05" w:rsidP="00204F05">
      <w:pPr>
        <w:rPr>
          <w:rFonts w:ascii="Trebuchet MS" w:hAnsi="Trebuchet MS"/>
          <w:bCs/>
          <w:sz w:val="24"/>
          <w:szCs w:val="24"/>
          <w:lang w:val="en-GB" w:eastAsia="en-US"/>
        </w:rPr>
      </w:pPr>
    </w:p>
    <w:p w14:paraId="5BB3A25B" w14:textId="77777777" w:rsidR="00204F05" w:rsidRPr="006C4BEE" w:rsidRDefault="00204F05" w:rsidP="00204F05">
      <w:pPr>
        <w:rPr>
          <w:rFonts w:ascii="Trebuchet MS" w:hAnsi="Trebuchet MS"/>
          <w:bCs/>
          <w:sz w:val="24"/>
          <w:szCs w:val="24"/>
          <w:lang w:val="en-GB" w:eastAsia="en-US"/>
        </w:rPr>
      </w:pPr>
    </w:p>
    <w:p w14:paraId="6879EFA0" w14:textId="77777777" w:rsidR="006C4BEE" w:rsidRPr="006C4BEE" w:rsidRDefault="006C4BEE" w:rsidP="006C4BEE">
      <w:pPr>
        <w:rPr>
          <w:b/>
          <w:sz w:val="24"/>
          <w:lang w:val="en-GB" w:eastAsia="en-US"/>
        </w:rPr>
      </w:pPr>
    </w:p>
    <w:tbl>
      <w:tblPr>
        <w:tblStyle w:val="TableGrid"/>
        <w:tblW w:w="0" w:type="auto"/>
        <w:tblLook w:val="04A0" w:firstRow="1" w:lastRow="0" w:firstColumn="1" w:lastColumn="0" w:noHBand="0" w:noVBand="1"/>
      </w:tblPr>
      <w:tblGrid>
        <w:gridCol w:w="10456"/>
      </w:tblGrid>
      <w:tr w:rsidR="006C4BEE" w:rsidRPr="006C4BEE" w14:paraId="09052A25" w14:textId="77777777" w:rsidTr="006C4BEE">
        <w:tc>
          <w:tcPr>
            <w:tcW w:w="10456" w:type="dxa"/>
            <w:tcBorders>
              <w:top w:val="single" w:sz="4" w:space="0" w:color="auto"/>
              <w:left w:val="single" w:sz="4" w:space="0" w:color="auto"/>
              <w:bottom w:val="single" w:sz="4" w:space="0" w:color="auto"/>
              <w:right w:val="single" w:sz="4" w:space="0" w:color="auto"/>
            </w:tcBorders>
          </w:tcPr>
          <w:p w14:paraId="28EAB44E" w14:textId="77777777" w:rsidR="006C4BEE" w:rsidRPr="006C4BEE" w:rsidRDefault="006C4BEE" w:rsidP="006C4BEE">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4F13E362"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90718A4"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936F4" w14:textId="77777777" w:rsidR="006C4BEE" w:rsidRPr="006C4BEE" w:rsidRDefault="006C4BEE" w:rsidP="00CF6A18">
            <w:pPr>
              <w:widowControl/>
              <w:autoSpaceDE/>
              <w:adjustRightInd/>
              <w:ind w:firstLine="720"/>
              <w:rPr>
                <w:rFonts w:ascii="Trebuchet MS" w:eastAsia="Calibri" w:hAnsi="Trebuchet MS"/>
                <w:sz w:val="24"/>
                <w:szCs w:val="24"/>
                <w:lang w:val="en-GB" w:eastAsia="en-US"/>
              </w:rPr>
            </w:pPr>
          </w:p>
          <w:p w14:paraId="03CDED4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E14B74E"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BC8DE23"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3FEC465"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FC1552C"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6ED43D7"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7505430"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FBAA16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5CF09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29F90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E6A512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DA23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D53F5B0" w14:textId="77777777" w:rsidR="006C4BEE" w:rsidRPr="006C4BEE" w:rsidRDefault="006C4BEE" w:rsidP="006C4BEE">
            <w:pPr>
              <w:widowControl/>
              <w:autoSpaceDE/>
              <w:adjustRightInd/>
              <w:rPr>
                <w:rFonts w:ascii="Trebuchet MS" w:eastAsia="Calibri" w:hAnsi="Trebuchet MS"/>
                <w:sz w:val="24"/>
                <w:szCs w:val="24"/>
                <w:lang w:val="en-GB" w:eastAsia="en-US"/>
              </w:rPr>
            </w:pPr>
          </w:p>
        </w:tc>
      </w:tr>
    </w:tbl>
    <w:p w14:paraId="1CAC895A" w14:textId="17FFFB07" w:rsidR="00F32DA8" w:rsidRPr="00AF6FFD" w:rsidRDefault="00F32DA8" w:rsidP="0087050D">
      <w:pPr>
        <w:widowControl/>
        <w:autoSpaceDE/>
        <w:autoSpaceDN/>
        <w:adjustRightInd/>
        <w:rPr>
          <w:rFonts w:ascii="Trebuchet MS" w:hAnsi="Trebuchet MS"/>
          <w:sz w:val="24"/>
          <w:szCs w:val="24"/>
        </w:rPr>
      </w:pPr>
    </w:p>
    <w:p w14:paraId="1BEC522C" w14:textId="01F2ABD2" w:rsidR="00303356" w:rsidRPr="006A11CE" w:rsidRDefault="00303356" w:rsidP="00D81113">
      <w:pPr>
        <w:pStyle w:val="Heading3"/>
        <w:spacing w:before="0" w:after="0" w:line="240" w:lineRule="auto"/>
      </w:pPr>
      <w:bookmarkStart w:id="6" w:name="_Hlk144993581"/>
      <w:r>
        <w:rPr>
          <w:b w:val="0"/>
          <w:bCs w:val="0"/>
          <w:color w:val="auto"/>
          <w:szCs w:val="28"/>
          <w:u w:val="single"/>
        </w:rPr>
        <w:t>The details of your complaint</w:t>
      </w:r>
    </w:p>
    <w:p w14:paraId="4092815F" w14:textId="77777777" w:rsidR="00EE7830" w:rsidRDefault="00EE7830" w:rsidP="00D81113">
      <w:pPr>
        <w:pStyle w:val="Heading3"/>
        <w:spacing w:before="0" w:after="0" w:line="240" w:lineRule="auto"/>
        <w:rPr>
          <w:color w:val="auto"/>
          <w:szCs w:val="28"/>
        </w:rPr>
      </w:pPr>
    </w:p>
    <w:p w14:paraId="5DEDD869" w14:textId="1185441B" w:rsidR="00D81113" w:rsidRDefault="00D81113" w:rsidP="00D81113">
      <w:pPr>
        <w:pStyle w:val="Heading3"/>
        <w:spacing w:before="0" w:after="0" w:line="240" w:lineRule="auto"/>
        <w:rPr>
          <w:color w:val="auto"/>
          <w:szCs w:val="28"/>
        </w:rPr>
      </w:pPr>
      <w:bookmarkStart w:id="7" w:name="_Hlk144994140"/>
      <w:r>
        <w:rPr>
          <w:color w:val="auto"/>
          <w:szCs w:val="28"/>
        </w:rPr>
        <w:t>Please summarise your complaint</w:t>
      </w:r>
      <w:bookmarkEnd w:id="6"/>
    </w:p>
    <w:bookmarkEnd w:id="7"/>
    <w:p w14:paraId="089427C3" w14:textId="1B949A47" w:rsidR="00046E28" w:rsidRPr="0002059E" w:rsidRDefault="00D813D5" w:rsidP="001A3F4D">
      <w:pPr>
        <w:pStyle w:val="Heading3"/>
        <w:spacing w:before="0" w:after="0" w:line="240" w:lineRule="auto"/>
        <w:rPr>
          <w:b w:val="0"/>
          <w:bCs w:val="0"/>
          <w:color w:val="auto"/>
          <w:sz w:val="24"/>
          <w:szCs w:val="24"/>
        </w:rPr>
      </w:pPr>
      <w:r w:rsidRPr="0002059E">
        <w:rPr>
          <w:b w:val="0"/>
          <w:bCs w:val="0"/>
          <w:color w:val="auto"/>
          <w:sz w:val="24"/>
          <w:szCs w:val="24"/>
        </w:rPr>
        <w:t xml:space="preserve">Using </w:t>
      </w:r>
      <w:r w:rsidR="00993EAF" w:rsidRPr="0002059E">
        <w:rPr>
          <w:b w:val="0"/>
          <w:bCs w:val="0"/>
          <w:color w:val="auto"/>
          <w:sz w:val="24"/>
          <w:szCs w:val="24"/>
        </w:rPr>
        <w:t xml:space="preserve">the </w:t>
      </w:r>
      <w:r w:rsidR="0026211C" w:rsidRPr="0002059E">
        <w:rPr>
          <w:b w:val="0"/>
          <w:bCs w:val="0"/>
          <w:color w:val="auto"/>
          <w:sz w:val="24"/>
          <w:szCs w:val="24"/>
        </w:rPr>
        <w:t>boxes</w:t>
      </w:r>
      <w:r w:rsidR="00993EAF" w:rsidRPr="0002059E">
        <w:rPr>
          <w:b w:val="0"/>
          <w:bCs w:val="0"/>
          <w:color w:val="auto"/>
          <w:sz w:val="24"/>
          <w:szCs w:val="24"/>
        </w:rPr>
        <w:t xml:space="preserve"> below</w:t>
      </w:r>
      <w:r w:rsidR="00D8017C" w:rsidRPr="0002059E">
        <w:rPr>
          <w:b w:val="0"/>
          <w:bCs w:val="0"/>
          <w:color w:val="auto"/>
          <w:sz w:val="24"/>
          <w:szCs w:val="24"/>
        </w:rPr>
        <w:t>,</w:t>
      </w:r>
      <w:r w:rsidR="00E2134B" w:rsidRPr="0002059E">
        <w:rPr>
          <w:b w:val="0"/>
          <w:bCs w:val="0"/>
          <w:color w:val="auto"/>
          <w:sz w:val="24"/>
          <w:szCs w:val="24"/>
        </w:rPr>
        <w:t xml:space="preserve"> briefly tell us </w:t>
      </w:r>
      <w:r w:rsidR="001A3F4D" w:rsidRPr="0002059E">
        <w:rPr>
          <w:b w:val="0"/>
          <w:bCs w:val="0"/>
          <w:color w:val="auto"/>
          <w:sz w:val="24"/>
          <w:szCs w:val="24"/>
        </w:rPr>
        <w:t xml:space="preserve">what </w:t>
      </w:r>
      <w:r w:rsidR="00A1443A" w:rsidRPr="0002059E">
        <w:rPr>
          <w:b w:val="0"/>
          <w:bCs w:val="0"/>
          <w:color w:val="auto"/>
          <w:sz w:val="24"/>
          <w:szCs w:val="24"/>
        </w:rPr>
        <w:t xml:space="preserve">you are complaining </w:t>
      </w:r>
      <w:r w:rsidR="00046E28" w:rsidRPr="0002059E">
        <w:rPr>
          <w:b w:val="0"/>
          <w:bCs w:val="0"/>
          <w:color w:val="auto"/>
          <w:sz w:val="24"/>
          <w:szCs w:val="24"/>
        </w:rPr>
        <w:t xml:space="preserve">about. </w:t>
      </w:r>
    </w:p>
    <w:p w14:paraId="3362CA4C" w14:textId="77777777" w:rsidR="00F610B9" w:rsidRPr="0002059E" w:rsidRDefault="00F610B9" w:rsidP="00F610B9">
      <w:pPr>
        <w:rPr>
          <w:lang w:val="en-GB" w:eastAsia="en-US"/>
        </w:rPr>
      </w:pPr>
    </w:p>
    <w:p w14:paraId="5039EBF2" w14:textId="6FF797A7" w:rsidR="00F610B9" w:rsidRPr="0002059E" w:rsidRDefault="00F610B9" w:rsidP="00F610B9">
      <w:pPr>
        <w:rPr>
          <w:rFonts w:ascii="Trebuchet MS" w:hAnsi="Trebuchet MS"/>
          <w:sz w:val="22"/>
          <w:szCs w:val="22"/>
          <w:lang w:val="en-GB" w:eastAsia="en-US"/>
        </w:rPr>
      </w:pPr>
      <w:r w:rsidRPr="0002059E">
        <w:rPr>
          <w:rFonts w:ascii="Trebuchet MS" w:hAnsi="Trebuchet MS"/>
          <w:sz w:val="22"/>
          <w:szCs w:val="22"/>
          <w:lang w:val="en-GB" w:eastAsia="en-US"/>
        </w:rPr>
        <w:t>Please avoid using ‘see attached’ as a comment or leaving the section blank.</w:t>
      </w:r>
    </w:p>
    <w:p w14:paraId="739A7243" w14:textId="77777777" w:rsidR="0026211C" w:rsidRPr="0002059E" w:rsidRDefault="0026211C" w:rsidP="0026211C">
      <w:pPr>
        <w:pStyle w:val="Heading3"/>
        <w:spacing w:before="0" w:after="0" w:line="240" w:lineRule="auto"/>
        <w:rPr>
          <w:b w:val="0"/>
          <w:bCs w:val="0"/>
          <w:color w:val="auto"/>
          <w:sz w:val="24"/>
          <w:szCs w:val="24"/>
        </w:rPr>
      </w:pPr>
    </w:p>
    <w:p w14:paraId="07818483" w14:textId="7D565226" w:rsidR="00F26E40" w:rsidRPr="0002059E" w:rsidRDefault="00D81113" w:rsidP="0026211C">
      <w:pPr>
        <w:pStyle w:val="Heading3"/>
        <w:spacing w:before="0" w:after="0" w:line="240" w:lineRule="auto"/>
        <w:rPr>
          <w:b w:val="0"/>
          <w:bCs w:val="0"/>
          <w:color w:val="auto"/>
          <w:sz w:val="24"/>
          <w:szCs w:val="24"/>
        </w:rPr>
      </w:pPr>
      <w:r w:rsidRPr="0002059E">
        <w:rPr>
          <w:b w:val="0"/>
          <w:bCs w:val="0"/>
          <w:color w:val="auto"/>
          <w:sz w:val="24"/>
          <w:szCs w:val="24"/>
        </w:rPr>
        <w:t xml:space="preserve">What went wrong? </w:t>
      </w:r>
    </w:p>
    <w:p w14:paraId="36C030B7" w14:textId="77777777" w:rsidR="0026211C" w:rsidRDefault="0026211C" w:rsidP="0026211C">
      <w:pPr>
        <w:rPr>
          <w:lang w:val="en-GB" w:eastAsia="en-US"/>
        </w:rPr>
      </w:pPr>
    </w:p>
    <w:tbl>
      <w:tblPr>
        <w:tblStyle w:val="TableGrid"/>
        <w:tblW w:w="0" w:type="auto"/>
        <w:tblLook w:val="04A0" w:firstRow="1" w:lastRow="0" w:firstColumn="1" w:lastColumn="0" w:noHBand="0" w:noVBand="1"/>
      </w:tblPr>
      <w:tblGrid>
        <w:gridCol w:w="10456"/>
      </w:tblGrid>
      <w:tr w:rsidR="0026211C" w14:paraId="174DC9A0"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6B6F0A8F" w14:textId="77777777" w:rsidR="0026211C" w:rsidRDefault="0026211C"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1DF508E3" w14:textId="77777777" w:rsidR="0026211C" w:rsidRDefault="0026211C" w:rsidP="002A11D7">
            <w:pPr>
              <w:rPr>
                <w:rFonts w:ascii="Trebuchet MS" w:hAnsi="Trebuchet MS"/>
                <w:sz w:val="24"/>
                <w:szCs w:val="24"/>
                <w:lang w:eastAsia="en-US"/>
              </w:rPr>
            </w:pPr>
          </w:p>
          <w:p w14:paraId="5C62A688" w14:textId="77777777" w:rsidR="0026211C" w:rsidRDefault="0026211C" w:rsidP="002A11D7">
            <w:pPr>
              <w:rPr>
                <w:rFonts w:ascii="Trebuchet MS" w:hAnsi="Trebuchet MS"/>
                <w:sz w:val="24"/>
                <w:szCs w:val="24"/>
                <w:lang w:eastAsia="en-US"/>
              </w:rPr>
            </w:pPr>
          </w:p>
          <w:p w14:paraId="215C747A" w14:textId="77777777" w:rsidR="0026211C" w:rsidRDefault="0026211C" w:rsidP="002A11D7">
            <w:pPr>
              <w:rPr>
                <w:rFonts w:ascii="Trebuchet MS" w:hAnsi="Trebuchet MS"/>
                <w:sz w:val="24"/>
                <w:szCs w:val="24"/>
                <w:lang w:eastAsia="en-US"/>
              </w:rPr>
            </w:pPr>
          </w:p>
          <w:p w14:paraId="72ED3526" w14:textId="77777777" w:rsidR="0026211C" w:rsidRDefault="0026211C" w:rsidP="002A11D7">
            <w:pPr>
              <w:rPr>
                <w:rFonts w:ascii="Trebuchet MS" w:hAnsi="Trebuchet MS"/>
                <w:sz w:val="24"/>
                <w:szCs w:val="24"/>
                <w:lang w:eastAsia="en-US"/>
              </w:rPr>
            </w:pPr>
          </w:p>
          <w:p w14:paraId="111CE1ED" w14:textId="77777777" w:rsidR="0026211C" w:rsidRDefault="0026211C" w:rsidP="002A11D7">
            <w:pPr>
              <w:rPr>
                <w:rFonts w:ascii="Trebuchet MS" w:hAnsi="Trebuchet MS"/>
                <w:sz w:val="24"/>
                <w:szCs w:val="24"/>
                <w:lang w:eastAsia="en-US"/>
              </w:rPr>
            </w:pPr>
          </w:p>
          <w:p w14:paraId="1A963F2B" w14:textId="77777777" w:rsidR="0026211C" w:rsidRDefault="0026211C" w:rsidP="002A11D7">
            <w:pPr>
              <w:rPr>
                <w:rFonts w:ascii="Trebuchet MS" w:hAnsi="Trebuchet MS"/>
                <w:sz w:val="24"/>
                <w:szCs w:val="24"/>
                <w:lang w:eastAsia="en-US"/>
              </w:rPr>
            </w:pPr>
          </w:p>
          <w:p w14:paraId="71C04C19" w14:textId="77777777" w:rsidR="0026211C" w:rsidRDefault="0026211C" w:rsidP="002A11D7">
            <w:pPr>
              <w:rPr>
                <w:rFonts w:ascii="Trebuchet MS" w:hAnsi="Trebuchet MS"/>
                <w:sz w:val="24"/>
                <w:szCs w:val="24"/>
                <w:lang w:eastAsia="en-US"/>
              </w:rPr>
            </w:pPr>
          </w:p>
          <w:p w14:paraId="653AB852" w14:textId="77777777" w:rsidR="00DA0770" w:rsidRDefault="00DA0770" w:rsidP="002A11D7">
            <w:pPr>
              <w:rPr>
                <w:rFonts w:ascii="Trebuchet MS" w:hAnsi="Trebuchet MS"/>
                <w:sz w:val="24"/>
                <w:szCs w:val="24"/>
                <w:lang w:eastAsia="en-US"/>
              </w:rPr>
            </w:pPr>
          </w:p>
          <w:p w14:paraId="4EF1B88D" w14:textId="77777777" w:rsidR="00DA0770" w:rsidRDefault="00DA0770" w:rsidP="002A11D7">
            <w:pPr>
              <w:rPr>
                <w:rFonts w:ascii="Trebuchet MS" w:hAnsi="Trebuchet MS"/>
                <w:sz w:val="24"/>
                <w:szCs w:val="24"/>
                <w:lang w:eastAsia="en-US"/>
              </w:rPr>
            </w:pPr>
          </w:p>
          <w:p w14:paraId="110210DE" w14:textId="4194AE01" w:rsidR="00DA0770" w:rsidRDefault="00DA0770" w:rsidP="002A11D7">
            <w:pPr>
              <w:rPr>
                <w:rFonts w:ascii="Trebuchet MS" w:hAnsi="Trebuchet MS"/>
                <w:sz w:val="24"/>
                <w:szCs w:val="24"/>
                <w:lang w:eastAsia="en-US"/>
              </w:rPr>
            </w:pPr>
          </w:p>
        </w:tc>
      </w:tr>
    </w:tbl>
    <w:p w14:paraId="65B72BB7" w14:textId="77777777" w:rsidR="0026211C" w:rsidRDefault="0026211C" w:rsidP="0026211C">
      <w:pPr>
        <w:rPr>
          <w:lang w:val="en-GB" w:eastAsia="en-US"/>
        </w:rPr>
      </w:pPr>
    </w:p>
    <w:p w14:paraId="260EE78D" w14:textId="77777777" w:rsidR="0026211C" w:rsidRPr="0026211C" w:rsidRDefault="0026211C" w:rsidP="0026211C">
      <w:pPr>
        <w:rPr>
          <w:lang w:val="en-GB" w:eastAsia="en-US"/>
        </w:rPr>
      </w:pPr>
    </w:p>
    <w:p w14:paraId="3AED3364" w14:textId="77777777" w:rsidR="00D758E9" w:rsidRPr="0002059E" w:rsidRDefault="00D81113" w:rsidP="00D758E9">
      <w:pPr>
        <w:pStyle w:val="Heading3"/>
        <w:spacing w:before="0" w:after="0" w:line="240" w:lineRule="auto"/>
        <w:rPr>
          <w:b w:val="0"/>
          <w:bCs w:val="0"/>
          <w:color w:val="auto"/>
          <w:sz w:val="24"/>
          <w:szCs w:val="24"/>
        </w:rPr>
      </w:pPr>
      <w:r w:rsidRPr="0002059E">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F610B9" w14:paraId="56B3E73C"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3F4F5045" w14:textId="77777777" w:rsidR="00F610B9" w:rsidRDefault="00F610B9"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0C74DDE" w14:textId="77777777" w:rsidR="00F610B9" w:rsidRDefault="00F610B9" w:rsidP="002A11D7">
            <w:pPr>
              <w:rPr>
                <w:rFonts w:ascii="Trebuchet MS" w:hAnsi="Trebuchet MS"/>
                <w:sz w:val="24"/>
                <w:szCs w:val="24"/>
                <w:lang w:eastAsia="en-US"/>
              </w:rPr>
            </w:pPr>
          </w:p>
          <w:p w14:paraId="59031F94" w14:textId="77777777" w:rsidR="00F610B9" w:rsidRDefault="00F610B9" w:rsidP="002A11D7">
            <w:pPr>
              <w:rPr>
                <w:rFonts w:ascii="Trebuchet MS" w:hAnsi="Trebuchet MS"/>
                <w:sz w:val="24"/>
                <w:szCs w:val="24"/>
                <w:lang w:eastAsia="en-US"/>
              </w:rPr>
            </w:pPr>
          </w:p>
          <w:p w14:paraId="67DF5A1D" w14:textId="77777777" w:rsidR="00F610B9" w:rsidRDefault="00F610B9" w:rsidP="002A11D7">
            <w:pPr>
              <w:rPr>
                <w:rFonts w:ascii="Trebuchet MS" w:hAnsi="Trebuchet MS"/>
                <w:sz w:val="24"/>
                <w:szCs w:val="24"/>
                <w:lang w:eastAsia="en-US"/>
              </w:rPr>
            </w:pPr>
          </w:p>
          <w:p w14:paraId="7E90F335" w14:textId="77777777" w:rsidR="00F610B9" w:rsidRDefault="00F610B9" w:rsidP="002A11D7">
            <w:pPr>
              <w:rPr>
                <w:rFonts w:ascii="Trebuchet MS" w:hAnsi="Trebuchet MS"/>
                <w:sz w:val="24"/>
                <w:szCs w:val="24"/>
                <w:lang w:eastAsia="en-US"/>
              </w:rPr>
            </w:pPr>
          </w:p>
          <w:p w14:paraId="19CF2EF1" w14:textId="77777777" w:rsidR="00F610B9" w:rsidRDefault="00F610B9" w:rsidP="002A11D7">
            <w:pPr>
              <w:rPr>
                <w:rFonts w:ascii="Trebuchet MS" w:hAnsi="Trebuchet MS"/>
                <w:sz w:val="24"/>
                <w:szCs w:val="24"/>
                <w:lang w:eastAsia="en-US"/>
              </w:rPr>
            </w:pPr>
          </w:p>
          <w:p w14:paraId="3C48A29A" w14:textId="77777777" w:rsidR="00F610B9" w:rsidRDefault="00F610B9" w:rsidP="002A11D7">
            <w:pPr>
              <w:rPr>
                <w:rFonts w:ascii="Trebuchet MS" w:hAnsi="Trebuchet MS"/>
                <w:sz w:val="24"/>
                <w:szCs w:val="24"/>
                <w:lang w:eastAsia="en-US"/>
              </w:rPr>
            </w:pPr>
          </w:p>
          <w:p w14:paraId="5A8679D0" w14:textId="77777777" w:rsidR="00F610B9" w:rsidRDefault="00F610B9" w:rsidP="002A11D7">
            <w:pPr>
              <w:rPr>
                <w:rFonts w:ascii="Trebuchet MS" w:hAnsi="Trebuchet MS"/>
                <w:sz w:val="24"/>
                <w:szCs w:val="24"/>
                <w:lang w:eastAsia="en-US"/>
              </w:rPr>
            </w:pPr>
          </w:p>
          <w:p w14:paraId="2751759B" w14:textId="77777777" w:rsidR="00DA0770" w:rsidRDefault="00DA0770" w:rsidP="002A11D7">
            <w:pPr>
              <w:rPr>
                <w:rFonts w:ascii="Trebuchet MS" w:hAnsi="Trebuchet MS"/>
                <w:sz w:val="24"/>
                <w:szCs w:val="24"/>
                <w:lang w:eastAsia="en-US"/>
              </w:rPr>
            </w:pPr>
          </w:p>
          <w:p w14:paraId="1C9BC596" w14:textId="77777777" w:rsidR="00DA0770" w:rsidRDefault="00DA0770" w:rsidP="002A11D7">
            <w:pPr>
              <w:rPr>
                <w:rFonts w:ascii="Trebuchet MS" w:hAnsi="Trebuchet MS"/>
                <w:sz w:val="24"/>
                <w:szCs w:val="24"/>
                <w:lang w:eastAsia="en-US"/>
              </w:rPr>
            </w:pPr>
          </w:p>
          <w:p w14:paraId="0D24C55B" w14:textId="7B1981F6" w:rsidR="00DA0770" w:rsidRDefault="00DA0770" w:rsidP="002A11D7">
            <w:pPr>
              <w:rPr>
                <w:rFonts w:ascii="Trebuchet MS" w:hAnsi="Trebuchet MS"/>
                <w:sz w:val="24"/>
                <w:szCs w:val="24"/>
                <w:lang w:eastAsia="en-US"/>
              </w:rPr>
            </w:pPr>
          </w:p>
        </w:tc>
      </w:tr>
    </w:tbl>
    <w:p w14:paraId="04C6F895" w14:textId="77777777" w:rsidR="00D758E9" w:rsidRDefault="00D758E9" w:rsidP="00D758E9">
      <w:pPr>
        <w:pStyle w:val="Heading3"/>
        <w:spacing w:before="0" w:after="0" w:line="240" w:lineRule="auto"/>
        <w:rPr>
          <w:b w:val="0"/>
          <w:bCs w:val="0"/>
          <w:color w:val="FF0000"/>
          <w:sz w:val="24"/>
          <w:szCs w:val="24"/>
        </w:rPr>
      </w:pPr>
    </w:p>
    <w:p w14:paraId="6082728D" w14:textId="2D6E82E4" w:rsidR="00F26E40" w:rsidRPr="00046D8A" w:rsidRDefault="00F26E40" w:rsidP="00D758E9">
      <w:pPr>
        <w:pStyle w:val="Heading3"/>
        <w:spacing w:before="0" w:after="0" w:line="240" w:lineRule="auto"/>
        <w:rPr>
          <w:b w:val="0"/>
          <w:bCs w:val="0"/>
          <w:color w:val="FF0000"/>
          <w:sz w:val="24"/>
          <w:szCs w:val="24"/>
        </w:rPr>
      </w:pPr>
    </w:p>
    <w:p w14:paraId="36C621BB" w14:textId="602E7DC7" w:rsidR="00D81113" w:rsidRPr="0002059E" w:rsidRDefault="00F26E40" w:rsidP="00D758E9">
      <w:pPr>
        <w:pStyle w:val="Heading3"/>
        <w:spacing w:before="0" w:after="0" w:line="240" w:lineRule="auto"/>
        <w:rPr>
          <w:b w:val="0"/>
          <w:bCs w:val="0"/>
          <w:color w:val="auto"/>
          <w:sz w:val="24"/>
          <w:szCs w:val="24"/>
        </w:rPr>
      </w:pPr>
      <w:r w:rsidRPr="0002059E">
        <w:rPr>
          <w:b w:val="0"/>
          <w:bCs w:val="0"/>
          <w:color w:val="auto"/>
          <w:sz w:val="24"/>
          <w:szCs w:val="24"/>
        </w:rPr>
        <w:t>W</w:t>
      </w:r>
      <w:r w:rsidR="00D81113" w:rsidRPr="0002059E">
        <w:rPr>
          <w:b w:val="0"/>
          <w:bCs w:val="0"/>
          <w:color w:val="auto"/>
          <w:sz w:val="24"/>
          <w:szCs w:val="24"/>
        </w:rPr>
        <w:t>ho was involved?</w:t>
      </w:r>
    </w:p>
    <w:tbl>
      <w:tblPr>
        <w:tblStyle w:val="TableGrid"/>
        <w:tblW w:w="0" w:type="auto"/>
        <w:tblLook w:val="04A0" w:firstRow="1" w:lastRow="0" w:firstColumn="1" w:lastColumn="0" w:noHBand="0" w:noVBand="1"/>
      </w:tblPr>
      <w:tblGrid>
        <w:gridCol w:w="10456"/>
      </w:tblGrid>
      <w:tr w:rsidR="00F610B9" w14:paraId="22030128"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5E2DE9D8" w14:textId="77777777" w:rsidR="00F610B9" w:rsidRDefault="00F610B9"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270F9A2" w14:textId="77777777" w:rsidR="00F610B9" w:rsidRDefault="00F610B9" w:rsidP="002A11D7">
            <w:pPr>
              <w:rPr>
                <w:rFonts w:ascii="Trebuchet MS" w:hAnsi="Trebuchet MS"/>
                <w:sz w:val="24"/>
                <w:szCs w:val="24"/>
                <w:lang w:eastAsia="en-US"/>
              </w:rPr>
            </w:pPr>
          </w:p>
          <w:p w14:paraId="6325807C" w14:textId="77777777" w:rsidR="00F610B9" w:rsidRDefault="00F610B9" w:rsidP="002A11D7">
            <w:pPr>
              <w:rPr>
                <w:rFonts w:ascii="Trebuchet MS" w:hAnsi="Trebuchet MS"/>
                <w:sz w:val="24"/>
                <w:szCs w:val="24"/>
                <w:lang w:eastAsia="en-US"/>
              </w:rPr>
            </w:pPr>
          </w:p>
          <w:p w14:paraId="6B05D04F" w14:textId="77777777" w:rsidR="00F610B9" w:rsidRDefault="00F610B9" w:rsidP="002A11D7">
            <w:pPr>
              <w:rPr>
                <w:rFonts w:ascii="Trebuchet MS" w:hAnsi="Trebuchet MS"/>
                <w:sz w:val="24"/>
                <w:szCs w:val="24"/>
                <w:lang w:eastAsia="en-US"/>
              </w:rPr>
            </w:pPr>
          </w:p>
          <w:p w14:paraId="12A67D60" w14:textId="77777777" w:rsidR="00F610B9" w:rsidRDefault="00F610B9" w:rsidP="002A11D7">
            <w:pPr>
              <w:rPr>
                <w:rFonts w:ascii="Trebuchet MS" w:hAnsi="Trebuchet MS"/>
                <w:sz w:val="24"/>
                <w:szCs w:val="24"/>
                <w:lang w:eastAsia="en-US"/>
              </w:rPr>
            </w:pPr>
          </w:p>
          <w:p w14:paraId="49D7C125" w14:textId="77777777" w:rsidR="00F610B9" w:rsidRDefault="00F610B9" w:rsidP="002A11D7">
            <w:pPr>
              <w:rPr>
                <w:rFonts w:ascii="Trebuchet MS" w:hAnsi="Trebuchet MS"/>
                <w:sz w:val="24"/>
                <w:szCs w:val="24"/>
                <w:lang w:eastAsia="en-US"/>
              </w:rPr>
            </w:pPr>
          </w:p>
          <w:p w14:paraId="63BCAC99" w14:textId="77777777" w:rsidR="00F610B9" w:rsidRDefault="00F610B9" w:rsidP="002A11D7">
            <w:pPr>
              <w:rPr>
                <w:rFonts w:ascii="Trebuchet MS" w:hAnsi="Trebuchet MS"/>
                <w:sz w:val="24"/>
                <w:szCs w:val="24"/>
                <w:lang w:eastAsia="en-US"/>
              </w:rPr>
            </w:pPr>
          </w:p>
          <w:p w14:paraId="243A612D" w14:textId="77777777" w:rsidR="00F610B9" w:rsidRDefault="00F610B9" w:rsidP="002A11D7">
            <w:pPr>
              <w:rPr>
                <w:rFonts w:ascii="Trebuchet MS" w:hAnsi="Trebuchet MS"/>
                <w:sz w:val="24"/>
                <w:szCs w:val="24"/>
                <w:lang w:eastAsia="en-US"/>
              </w:rPr>
            </w:pPr>
          </w:p>
          <w:p w14:paraId="43BCA98B" w14:textId="77777777" w:rsidR="00DA0770" w:rsidRDefault="00DA0770" w:rsidP="002A11D7">
            <w:pPr>
              <w:rPr>
                <w:rFonts w:ascii="Trebuchet MS" w:hAnsi="Trebuchet MS"/>
                <w:sz w:val="24"/>
                <w:szCs w:val="24"/>
                <w:lang w:eastAsia="en-US"/>
              </w:rPr>
            </w:pPr>
          </w:p>
          <w:p w14:paraId="022FBD07" w14:textId="77777777" w:rsidR="00DA0770" w:rsidRDefault="00DA0770" w:rsidP="002A11D7">
            <w:pPr>
              <w:rPr>
                <w:rFonts w:ascii="Trebuchet MS" w:hAnsi="Trebuchet MS"/>
                <w:sz w:val="24"/>
                <w:szCs w:val="24"/>
                <w:lang w:eastAsia="en-US"/>
              </w:rPr>
            </w:pPr>
          </w:p>
          <w:p w14:paraId="5915524C" w14:textId="37C10028" w:rsidR="00DA0770" w:rsidRDefault="00DA0770" w:rsidP="002A11D7">
            <w:pPr>
              <w:rPr>
                <w:rFonts w:ascii="Trebuchet MS" w:hAnsi="Trebuchet MS"/>
                <w:sz w:val="24"/>
                <w:szCs w:val="24"/>
                <w:lang w:eastAsia="en-US"/>
              </w:rPr>
            </w:pPr>
          </w:p>
        </w:tc>
      </w:tr>
    </w:tbl>
    <w:p w14:paraId="7BE05C26" w14:textId="77777777" w:rsidR="00D758E9" w:rsidRDefault="00D758E9" w:rsidP="00D758E9">
      <w:pPr>
        <w:rPr>
          <w:rFonts w:ascii="Trebuchet MS" w:hAnsi="Trebuchet MS"/>
          <w:bCs/>
          <w:color w:val="FF0000"/>
          <w:lang w:val="en-GB" w:eastAsia="en-US"/>
        </w:rPr>
      </w:pPr>
    </w:p>
    <w:p w14:paraId="3EE58C1A" w14:textId="77777777" w:rsidR="00D758E9" w:rsidRDefault="00D758E9" w:rsidP="00D758E9">
      <w:pPr>
        <w:rPr>
          <w:rFonts w:ascii="Trebuchet MS" w:hAnsi="Trebuchet MS"/>
          <w:bCs/>
          <w:color w:val="FF0000"/>
          <w:lang w:val="en-GB" w:eastAsia="en-US"/>
        </w:rPr>
      </w:pPr>
    </w:p>
    <w:p w14:paraId="1DCC9833" w14:textId="693C0700" w:rsidR="003007AC" w:rsidRPr="0002059E" w:rsidRDefault="003007AC" w:rsidP="00D758E9">
      <w:pPr>
        <w:rPr>
          <w:rFonts w:ascii="Trebuchet MS" w:hAnsi="Trebuchet MS"/>
          <w:bCs/>
          <w:sz w:val="24"/>
          <w:szCs w:val="24"/>
          <w:lang w:val="en-GB" w:eastAsia="en-US"/>
        </w:rPr>
      </w:pPr>
      <w:r w:rsidRPr="0002059E">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F610B9" w14:paraId="56FA17B6" w14:textId="77777777" w:rsidTr="002A11D7">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751985E0" w14:textId="77777777" w:rsidR="00F610B9" w:rsidRDefault="00F610B9" w:rsidP="002A11D7">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F31CF9E" w14:textId="77777777" w:rsidR="00F610B9" w:rsidRDefault="00F610B9" w:rsidP="002A11D7">
            <w:pPr>
              <w:rPr>
                <w:rFonts w:ascii="Trebuchet MS" w:hAnsi="Trebuchet MS"/>
                <w:sz w:val="24"/>
                <w:szCs w:val="24"/>
                <w:lang w:eastAsia="en-US"/>
              </w:rPr>
            </w:pPr>
          </w:p>
          <w:p w14:paraId="64F6DA4E" w14:textId="77777777" w:rsidR="00F610B9" w:rsidRDefault="00F610B9" w:rsidP="002A11D7">
            <w:pPr>
              <w:rPr>
                <w:rFonts w:ascii="Trebuchet MS" w:hAnsi="Trebuchet MS"/>
                <w:sz w:val="24"/>
                <w:szCs w:val="24"/>
                <w:lang w:eastAsia="en-US"/>
              </w:rPr>
            </w:pPr>
          </w:p>
          <w:p w14:paraId="6D21D08E" w14:textId="77777777" w:rsidR="00F610B9" w:rsidRDefault="00F610B9" w:rsidP="002A11D7">
            <w:pPr>
              <w:rPr>
                <w:rFonts w:ascii="Trebuchet MS" w:hAnsi="Trebuchet MS"/>
                <w:sz w:val="24"/>
                <w:szCs w:val="24"/>
                <w:lang w:eastAsia="en-US"/>
              </w:rPr>
            </w:pPr>
          </w:p>
          <w:p w14:paraId="1C44E71F" w14:textId="77777777" w:rsidR="00F610B9" w:rsidRDefault="00F610B9" w:rsidP="002A11D7">
            <w:pPr>
              <w:rPr>
                <w:rFonts w:ascii="Trebuchet MS" w:hAnsi="Trebuchet MS"/>
                <w:sz w:val="24"/>
                <w:szCs w:val="24"/>
                <w:lang w:eastAsia="en-US"/>
              </w:rPr>
            </w:pPr>
          </w:p>
          <w:p w14:paraId="6E276FF3" w14:textId="77777777" w:rsidR="00F610B9" w:rsidRDefault="00F610B9" w:rsidP="002A11D7">
            <w:pPr>
              <w:rPr>
                <w:rFonts w:ascii="Trebuchet MS" w:hAnsi="Trebuchet MS"/>
                <w:sz w:val="24"/>
                <w:szCs w:val="24"/>
                <w:lang w:eastAsia="en-US"/>
              </w:rPr>
            </w:pPr>
          </w:p>
          <w:p w14:paraId="3A0BC836" w14:textId="77777777" w:rsidR="00F610B9" w:rsidRDefault="00F610B9" w:rsidP="002A11D7">
            <w:pPr>
              <w:rPr>
                <w:rFonts w:ascii="Trebuchet MS" w:hAnsi="Trebuchet MS"/>
                <w:sz w:val="24"/>
                <w:szCs w:val="24"/>
                <w:lang w:eastAsia="en-US"/>
              </w:rPr>
            </w:pPr>
          </w:p>
          <w:p w14:paraId="6F9F985F" w14:textId="77777777" w:rsidR="00F610B9" w:rsidRDefault="00F610B9" w:rsidP="002A11D7">
            <w:pPr>
              <w:rPr>
                <w:rFonts w:ascii="Trebuchet MS" w:hAnsi="Trebuchet MS"/>
                <w:sz w:val="24"/>
                <w:szCs w:val="24"/>
                <w:lang w:eastAsia="en-US"/>
              </w:rPr>
            </w:pPr>
          </w:p>
          <w:p w14:paraId="5CF473D0" w14:textId="77777777" w:rsidR="00DA0770" w:rsidRDefault="00DA0770" w:rsidP="002A11D7">
            <w:pPr>
              <w:rPr>
                <w:rFonts w:ascii="Trebuchet MS" w:hAnsi="Trebuchet MS"/>
                <w:sz w:val="24"/>
                <w:szCs w:val="24"/>
                <w:lang w:eastAsia="en-US"/>
              </w:rPr>
            </w:pPr>
          </w:p>
          <w:p w14:paraId="4928497D" w14:textId="77777777" w:rsidR="00DA0770" w:rsidRDefault="00DA0770" w:rsidP="002A11D7">
            <w:pPr>
              <w:rPr>
                <w:rFonts w:ascii="Trebuchet MS" w:hAnsi="Trebuchet MS"/>
                <w:sz w:val="24"/>
                <w:szCs w:val="24"/>
                <w:lang w:eastAsia="en-US"/>
              </w:rPr>
            </w:pPr>
          </w:p>
          <w:p w14:paraId="182B7A28" w14:textId="290BEA4D" w:rsidR="00DA0770" w:rsidRDefault="00DA0770" w:rsidP="002A11D7">
            <w:pPr>
              <w:rPr>
                <w:rFonts w:ascii="Trebuchet MS" w:hAnsi="Trebuchet MS"/>
                <w:sz w:val="24"/>
                <w:szCs w:val="24"/>
                <w:lang w:eastAsia="en-US"/>
              </w:rPr>
            </w:pPr>
          </w:p>
        </w:tc>
      </w:tr>
    </w:tbl>
    <w:p w14:paraId="4BEEB284" w14:textId="77777777" w:rsidR="00DA0770" w:rsidRDefault="00DA0770" w:rsidP="00303356">
      <w:pPr>
        <w:keepNext/>
        <w:keepLines/>
        <w:widowControl/>
        <w:autoSpaceDE/>
        <w:adjustRightInd/>
        <w:outlineLvl w:val="2"/>
        <w:rPr>
          <w:rFonts w:ascii="Trebuchet MS" w:hAnsi="Trebuchet MS"/>
          <w:color w:val="FF0000"/>
          <w:sz w:val="28"/>
          <w:szCs w:val="28"/>
          <w:lang w:val="en-GB" w:eastAsia="en-US"/>
        </w:rPr>
      </w:pPr>
    </w:p>
    <w:p w14:paraId="73C81C07" w14:textId="77777777" w:rsidR="00DA0770" w:rsidRDefault="00DA0770" w:rsidP="00303356">
      <w:pPr>
        <w:keepNext/>
        <w:keepLines/>
        <w:widowControl/>
        <w:autoSpaceDE/>
        <w:adjustRightInd/>
        <w:outlineLvl w:val="2"/>
        <w:rPr>
          <w:rFonts w:ascii="Trebuchet MS" w:hAnsi="Trebuchet MS"/>
          <w:color w:val="FF0000"/>
          <w:sz w:val="28"/>
          <w:szCs w:val="28"/>
          <w:lang w:val="en-GB" w:eastAsia="en-US"/>
        </w:rPr>
      </w:pPr>
    </w:p>
    <w:p w14:paraId="72217109" w14:textId="1F434C05" w:rsidR="00303356" w:rsidRPr="0002059E" w:rsidRDefault="00303356" w:rsidP="00303356">
      <w:pPr>
        <w:keepNext/>
        <w:keepLines/>
        <w:widowControl/>
        <w:autoSpaceDE/>
        <w:adjustRightInd/>
        <w:outlineLvl w:val="2"/>
        <w:rPr>
          <w:rFonts w:ascii="Trebuchet MS" w:hAnsi="Trebuchet MS"/>
          <w:sz w:val="28"/>
          <w:szCs w:val="28"/>
          <w:lang w:val="en-GB" w:eastAsia="en-US"/>
        </w:rPr>
      </w:pPr>
      <w:r w:rsidRPr="0002059E">
        <w:rPr>
          <w:rFonts w:ascii="Trebuchet MS" w:hAnsi="Trebuchet MS"/>
          <w:sz w:val="28"/>
          <w:szCs w:val="28"/>
          <w:lang w:val="en-GB" w:eastAsia="en-US"/>
        </w:rPr>
        <w:t xml:space="preserve">Did the organisation </w:t>
      </w:r>
      <w:r w:rsidR="00A37902" w:rsidRPr="0002059E">
        <w:rPr>
          <w:rFonts w:ascii="Trebuchet MS" w:hAnsi="Trebuchet MS"/>
          <w:sz w:val="28"/>
          <w:szCs w:val="28"/>
          <w:lang w:val="en-GB" w:eastAsia="en-US"/>
        </w:rPr>
        <w:t>fail to answer</w:t>
      </w:r>
      <w:r w:rsidRPr="0002059E">
        <w:rPr>
          <w:rFonts w:ascii="Trebuchet MS" w:hAnsi="Trebuchet MS"/>
          <w:sz w:val="28"/>
          <w:szCs w:val="28"/>
          <w:lang w:val="en-GB" w:eastAsia="en-US"/>
        </w:rPr>
        <w:t xml:space="preserve"> any of the issues you raised in your complaint?</w:t>
      </w:r>
    </w:p>
    <w:p w14:paraId="30949D21"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505CBFB2" w14:textId="77777777" w:rsidR="00303356" w:rsidRPr="0002059E" w:rsidRDefault="00CD5399" w:rsidP="00303356">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EndPr/>
        <w:sdtContent>
          <w:r w:rsidR="00303356" w:rsidRPr="0002059E">
            <w:rPr>
              <w:rFonts w:ascii="MS Gothic" w:eastAsia="MS Gothic" w:hAnsi="MS Gothic" w:cs="Segoe UI" w:hint="eastAsia"/>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EndPr/>
        <w:sdtContent>
          <w:r w:rsidR="00303356" w:rsidRPr="0002059E">
            <w:rPr>
              <w:rFonts w:ascii="MS Gothic" w:eastAsia="MS Gothic" w:hAnsi="MS Gothic" w:cs="Segoe UI" w:hint="eastAsia"/>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No</w:t>
      </w:r>
    </w:p>
    <w:p w14:paraId="1132FF29"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6C738628" w14:textId="7B7E5B52"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r w:rsidRPr="0002059E">
        <w:rPr>
          <w:rFonts w:ascii="Trebuchet MS" w:eastAsia="Calibri" w:hAnsi="Trebuchet MS"/>
          <w:sz w:val="24"/>
          <w:szCs w:val="24"/>
          <w:lang w:val="en-GB" w:eastAsia="en-US"/>
        </w:rPr>
        <w:t xml:space="preserve">If yes, please </w:t>
      </w:r>
      <w:r w:rsidRPr="0002059E">
        <w:rPr>
          <w:rFonts w:ascii="Trebuchet MS" w:eastAsia="Calibri" w:hAnsi="Trebuchet MS"/>
          <w:sz w:val="24"/>
          <w:szCs w:val="24"/>
          <w:shd w:val="clear" w:color="auto" w:fill="FFFFFF"/>
          <w:lang w:val="en-GB" w:eastAsia="en-US"/>
        </w:rPr>
        <w:t xml:space="preserve">tell us what </w:t>
      </w:r>
      <w:r w:rsidR="005D1FF2" w:rsidRPr="0002059E">
        <w:rPr>
          <w:rFonts w:ascii="Trebuchet MS" w:eastAsia="Calibri" w:hAnsi="Trebuchet MS"/>
          <w:sz w:val="24"/>
          <w:szCs w:val="24"/>
          <w:shd w:val="clear" w:color="auto" w:fill="FFFFFF"/>
          <w:lang w:val="en-GB" w:eastAsia="en-US"/>
        </w:rPr>
        <w:t>issues</w:t>
      </w:r>
      <w:r w:rsidR="00181EA0" w:rsidRPr="0002059E">
        <w:rPr>
          <w:rFonts w:ascii="Trebuchet MS" w:eastAsia="Calibri" w:hAnsi="Trebuchet MS"/>
          <w:sz w:val="24"/>
          <w:szCs w:val="24"/>
          <w:shd w:val="clear" w:color="auto" w:fill="FFFFFF"/>
          <w:lang w:val="en-GB" w:eastAsia="en-US"/>
        </w:rPr>
        <w:t xml:space="preserve"> in your complaint </w:t>
      </w:r>
      <w:r w:rsidRPr="0002059E">
        <w:rPr>
          <w:rFonts w:ascii="Trebuchet MS" w:eastAsia="Calibri" w:hAnsi="Trebuchet MS"/>
          <w:sz w:val="24"/>
          <w:szCs w:val="24"/>
          <w:shd w:val="clear" w:color="auto" w:fill="FFFFFF"/>
          <w:lang w:val="en-GB" w:eastAsia="en-US"/>
        </w:rPr>
        <w:t>the organisation failed to answer.</w:t>
      </w:r>
      <w:r w:rsidR="006858AE" w:rsidRPr="0002059E">
        <w:rPr>
          <w:rFonts w:ascii="Trebuchet MS" w:eastAsia="Calibri" w:hAnsi="Trebuchet MS"/>
          <w:sz w:val="24"/>
          <w:szCs w:val="24"/>
          <w:shd w:val="clear" w:color="auto" w:fill="FFFFFF"/>
          <w:lang w:val="en-GB" w:eastAsia="en-US"/>
        </w:rPr>
        <w:t xml:space="preserve"> We understand y</w:t>
      </w:r>
      <w:r w:rsidR="006858AE" w:rsidRPr="0002059E">
        <w:rPr>
          <w:rFonts w:ascii="Trebuchet MS" w:eastAsia="Calibri" w:hAnsi="Trebuchet MS" w:cs="Segoe UI"/>
          <w:sz w:val="24"/>
          <w:szCs w:val="24"/>
          <w:shd w:val="clear" w:color="auto" w:fill="FFFFFF"/>
          <w:lang w:val="en-GB" w:eastAsia="en-US"/>
        </w:rPr>
        <w:t xml:space="preserve">ou may not be happy with the answers to your complaint, but we need to know if the </w:t>
      </w:r>
      <w:r w:rsidR="00E65206" w:rsidRPr="0002059E">
        <w:rPr>
          <w:rFonts w:ascii="Trebuchet MS" w:eastAsia="Calibri" w:hAnsi="Trebuchet MS" w:cs="Segoe UI"/>
          <w:sz w:val="24"/>
          <w:szCs w:val="24"/>
          <w:shd w:val="clear" w:color="auto" w:fill="FFFFFF"/>
          <w:lang w:val="en-GB" w:eastAsia="en-US"/>
        </w:rPr>
        <w:t xml:space="preserve">final </w:t>
      </w:r>
      <w:r w:rsidR="006858AE" w:rsidRPr="0002059E">
        <w:rPr>
          <w:rFonts w:ascii="Trebuchet MS" w:eastAsia="Calibri" w:hAnsi="Trebuchet MS" w:cs="Segoe UI"/>
          <w:sz w:val="24"/>
          <w:szCs w:val="24"/>
          <w:shd w:val="clear" w:color="auto" w:fill="FFFFFF"/>
          <w:lang w:val="en-GB" w:eastAsia="en-US"/>
        </w:rPr>
        <w:t>response missed anything you raised in your complaint.</w:t>
      </w:r>
      <w:r w:rsidR="00E65206" w:rsidRPr="0002059E">
        <w:rPr>
          <w:rFonts w:ascii="Trebuchet MS" w:eastAsia="Calibri" w:hAnsi="Trebuchet MS" w:cs="Segoe UI"/>
          <w:sz w:val="24"/>
          <w:szCs w:val="24"/>
          <w:shd w:val="clear" w:color="auto" w:fill="FFFFFF"/>
          <w:lang w:val="en-GB" w:eastAsia="en-US"/>
        </w:rPr>
        <w:t xml:space="preserve"> </w:t>
      </w:r>
      <w:r w:rsidRPr="0002059E">
        <w:rPr>
          <w:rFonts w:ascii="Trebuchet MS" w:eastAsia="Calibri" w:hAnsi="Trebuchet MS"/>
          <w:sz w:val="24"/>
          <w:szCs w:val="24"/>
          <w:shd w:val="clear" w:color="auto" w:fill="FFFFFF"/>
          <w:lang w:val="en-GB" w:eastAsia="en-US"/>
        </w:rPr>
        <w:t xml:space="preserve">Depending on what points are not answered, we may </w:t>
      </w:r>
      <w:r w:rsidR="005D7E6C" w:rsidRPr="0002059E">
        <w:rPr>
          <w:rFonts w:ascii="Trebuchet MS" w:eastAsia="Calibri" w:hAnsi="Trebuchet MS"/>
          <w:sz w:val="24"/>
          <w:szCs w:val="24"/>
          <w:shd w:val="clear" w:color="auto" w:fill="FFFFFF"/>
          <w:lang w:val="en-GB" w:eastAsia="en-US"/>
        </w:rPr>
        <w:t>ask</w:t>
      </w:r>
      <w:r w:rsidRPr="0002059E">
        <w:rPr>
          <w:rFonts w:ascii="Trebuchet MS" w:eastAsia="Calibri" w:hAnsi="Trebuchet MS"/>
          <w:sz w:val="24"/>
          <w:szCs w:val="24"/>
          <w:shd w:val="clear" w:color="auto" w:fill="FFFFFF"/>
          <w:lang w:val="en-GB" w:eastAsia="en-US"/>
        </w:rPr>
        <w:t xml:space="preserve"> you to go back to the organisation and raise them again.</w:t>
      </w:r>
    </w:p>
    <w:tbl>
      <w:tblPr>
        <w:tblStyle w:val="TableGrid"/>
        <w:tblW w:w="0" w:type="auto"/>
        <w:tblLook w:val="04A0" w:firstRow="1" w:lastRow="0" w:firstColumn="1" w:lastColumn="0" w:noHBand="0" w:noVBand="1"/>
      </w:tblPr>
      <w:tblGrid>
        <w:gridCol w:w="10456"/>
      </w:tblGrid>
      <w:tr w:rsidR="00303356" w14:paraId="320F4700" w14:textId="77777777" w:rsidTr="00643AEB">
        <w:trPr>
          <w:trHeight w:val="624"/>
        </w:trPr>
        <w:tc>
          <w:tcPr>
            <w:tcW w:w="10456" w:type="dxa"/>
            <w:tcBorders>
              <w:top w:val="single" w:sz="4" w:space="0" w:color="auto"/>
              <w:left w:val="single" w:sz="4" w:space="0" w:color="auto"/>
              <w:bottom w:val="single" w:sz="4" w:space="0" w:color="auto"/>
              <w:right w:val="single" w:sz="4" w:space="0" w:color="auto"/>
            </w:tcBorders>
            <w:vAlign w:val="center"/>
          </w:tcPr>
          <w:p w14:paraId="26EEAA90" w14:textId="77777777" w:rsidR="00303356" w:rsidRDefault="00303356" w:rsidP="00643AEB">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121DDF" w14:textId="77777777" w:rsidR="00303356" w:rsidRDefault="00303356" w:rsidP="00643AEB">
            <w:pPr>
              <w:rPr>
                <w:rFonts w:ascii="Trebuchet MS" w:eastAsia="Calibri" w:hAnsi="Trebuchet MS"/>
                <w:color w:val="4F81BD" w:themeColor="accent1"/>
                <w:sz w:val="24"/>
                <w:szCs w:val="24"/>
                <w:lang w:val="en-GB" w:eastAsia="en-US"/>
              </w:rPr>
            </w:pPr>
          </w:p>
          <w:p w14:paraId="2B10B966" w14:textId="77777777" w:rsidR="00303356" w:rsidRDefault="00303356" w:rsidP="00643AEB">
            <w:pPr>
              <w:rPr>
                <w:rFonts w:ascii="Trebuchet MS" w:hAnsi="Trebuchet MS"/>
                <w:sz w:val="24"/>
                <w:szCs w:val="24"/>
                <w:lang w:eastAsia="en-US"/>
              </w:rPr>
            </w:pPr>
          </w:p>
          <w:p w14:paraId="3BA5392C" w14:textId="77777777" w:rsidR="00303356" w:rsidRDefault="00303356" w:rsidP="00643AEB">
            <w:pPr>
              <w:rPr>
                <w:rFonts w:ascii="Trebuchet MS" w:hAnsi="Trebuchet MS"/>
                <w:sz w:val="24"/>
                <w:szCs w:val="24"/>
                <w:lang w:eastAsia="en-US"/>
              </w:rPr>
            </w:pPr>
          </w:p>
          <w:p w14:paraId="4C8F32E3" w14:textId="77777777" w:rsidR="00303356" w:rsidRDefault="00303356" w:rsidP="00643AEB">
            <w:pPr>
              <w:rPr>
                <w:rFonts w:ascii="Trebuchet MS" w:hAnsi="Trebuchet MS"/>
                <w:sz w:val="24"/>
                <w:szCs w:val="24"/>
                <w:lang w:eastAsia="en-US"/>
              </w:rPr>
            </w:pPr>
          </w:p>
          <w:p w14:paraId="2CA00981" w14:textId="77777777" w:rsidR="00303356" w:rsidRDefault="00303356" w:rsidP="00643AEB">
            <w:pPr>
              <w:rPr>
                <w:rFonts w:ascii="Trebuchet MS" w:hAnsi="Trebuchet MS"/>
                <w:sz w:val="24"/>
                <w:szCs w:val="24"/>
                <w:lang w:eastAsia="en-US"/>
              </w:rPr>
            </w:pPr>
          </w:p>
          <w:p w14:paraId="129967F1" w14:textId="77777777" w:rsidR="00303356" w:rsidRDefault="00303356" w:rsidP="00643AEB">
            <w:pPr>
              <w:rPr>
                <w:rFonts w:ascii="Trebuchet MS" w:hAnsi="Trebuchet MS"/>
                <w:sz w:val="24"/>
                <w:szCs w:val="24"/>
                <w:lang w:eastAsia="en-US"/>
              </w:rPr>
            </w:pPr>
          </w:p>
          <w:p w14:paraId="2235465E" w14:textId="77777777" w:rsidR="00303356" w:rsidRDefault="00303356" w:rsidP="00643AEB">
            <w:pPr>
              <w:rPr>
                <w:rFonts w:ascii="Trebuchet MS" w:hAnsi="Trebuchet MS"/>
                <w:sz w:val="24"/>
                <w:szCs w:val="24"/>
                <w:lang w:eastAsia="en-US"/>
              </w:rPr>
            </w:pPr>
          </w:p>
          <w:p w14:paraId="70D9585D" w14:textId="77777777" w:rsidR="00303356" w:rsidRDefault="00303356" w:rsidP="00643AEB">
            <w:pPr>
              <w:rPr>
                <w:rFonts w:ascii="Trebuchet MS" w:hAnsi="Trebuchet MS"/>
                <w:sz w:val="24"/>
                <w:szCs w:val="24"/>
                <w:lang w:eastAsia="en-US"/>
              </w:rPr>
            </w:pPr>
          </w:p>
          <w:p w14:paraId="5D1FEE48" w14:textId="77777777" w:rsidR="00303356" w:rsidRDefault="00303356" w:rsidP="00643AEB">
            <w:pPr>
              <w:rPr>
                <w:rFonts w:ascii="Trebuchet MS" w:hAnsi="Trebuchet MS"/>
                <w:sz w:val="24"/>
                <w:szCs w:val="24"/>
                <w:lang w:eastAsia="en-US"/>
              </w:rPr>
            </w:pPr>
          </w:p>
          <w:p w14:paraId="2D051BCC" w14:textId="77777777" w:rsidR="00303356" w:rsidRDefault="00303356" w:rsidP="00643AEB">
            <w:pPr>
              <w:rPr>
                <w:rFonts w:ascii="Trebuchet MS" w:hAnsi="Trebuchet MS"/>
                <w:sz w:val="24"/>
                <w:szCs w:val="24"/>
                <w:lang w:eastAsia="en-US"/>
              </w:rPr>
            </w:pPr>
          </w:p>
          <w:p w14:paraId="38081A35" w14:textId="77777777" w:rsidR="00303356" w:rsidRDefault="00303356" w:rsidP="00643AEB">
            <w:pPr>
              <w:rPr>
                <w:rFonts w:ascii="Trebuchet MS" w:hAnsi="Trebuchet MS"/>
                <w:sz w:val="24"/>
                <w:szCs w:val="24"/>
                <w:lang w:eastAsia="en-US"/>
              </w:rPr>
            </w:pPr>
          </w:p>
          <w:p w14:paraId="29E22677" w14:textId="77777777" w:rsidR="00303356" w:rsidRDefault="00303356" w:rsidP="00643AEB">
            <w:pPr>
              <w:rPr>
                <w:rFonts w:ascii="Trebuchet MS" w:hAnsi="Trebuchet MS"/>
                <w:sz w:val="24"/>
                <w:szCs w:val="24"/>
                <w:lang w:eastAsia="en-US"/>
              </w:rPr>
            </w:pPr>
          </w:p>
          <w:p w14:paraId="63EA7A72" w14:textId="77777777" w:rsidR="00303356" w:rsidRDefault="00303356" w:rsidP="00643AEB">
            <w:pPr>
              <w:rPr>
                <w:rFonts w:ascii="Trebuchet MS" w:hAnsi="Trebuchet MS"/>
                <w:sz w:val="24"/>
                <w:szCs w:val="24"/>
                <w:lang w:eastAsia="en-US"/>
              </w:rPr>
            </w:pPr>
          </w:p>
          <w:p w14:paraId="356851BD" w14:textId="77777777" w:rsidR="00303356" w:rsidRDefault="00303356" w:rsidP="00643AEB">
            <w:pPr>
              <w:rPr>
                <w:rFonts w:ascii="Trebuchet MS" w:hAnsi="Trebuchet MS"/>
                <w:sz w:val="24"/>
                <w:szCs w:val="24"/>
                <w:lang w:eastAsia="en-US"/>
              </w:rPr>
            </w:pPr>
          </w:p>
          <w:p w14:paraId="7B4F7382" w14:textId="77777777" w:rsidR="00303356" w:rsidRDefault="00303356" w:rsidP="00643AEB">
            <w:pPr>
              <w:rPr>
                <w:rFonts w:ascii="Trebuchet MS" w:hAnsi="Trebuchet MS"/>
                <w:sz w:val="24"/>
                <w:szCs w:val="24"/>
                <w:lang w:eastAsia="en-US"/>
              </w:rPr>
            </w:pPr>
          </w:p>
        </w:tc>
      </w:tr>
    </w:tbl>
    <w:p w14:paraId="76BB7E03"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52E7CCEC" w14:textId="11DB93DF" w:rsidR="00E10788" w:rsidRPr="00D42F88" w:rsidRDefault="00E10788" w:rsidP="00E10788">
      <w:pPr>
        <w:pStyle w:val="Heading3"/>
        <w:spacing w:before="0" w:after="0" w:line="240" w:lineRule="auto"/>
        <w:rPr>
          <w:color w:val="auto"/>
          <w:szCs w:val="28"/>
        </w:rPr>
      </w:pPr>
      <w:r w:rsidRPr="00D42F88">
        <w:rPr>
          <w:color w:val="auto"/>
          <w:szCs w:val="28"/>
        </w:rPr>
        <w:t>What</w:t>
      </w:r>
      <w:r w:rsidR="003F5BDC" w:rsidRPr="00D42F88">
        <w:rPr>
          <w:color w:val="auto"/>
          <w:szCs w:val="28"/>
        </w:rPr>
        <w:t xml:space="preserve"> is the impact of this complaint?</w:t>
      </w:r>
    </w:p>
    <w:p w14:paraId="2DD9DA17"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19C72A09" w14:textId="0D09038C" w:rsidR="005A5C94" w:rsidRPr="005911DB" w:rsidRDefault="005A5C94" w:rsidP="009347E9">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AF6FFD" w:rsidRPr="00AF6FFD" w14:paraId="18D634F2" w14:textId="77777777" w:rsidTr="009347E9">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08A451F9" w14:textId="77777777" w:rsidR="008D0DFB" w:rsidRDefault="001A3F4D" w:rsidP="00944D9F">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sidR="00EE4749">
              <w:rPr>
                <w:rFonts w:ascii="Trebuchet MS" w:hAnsi="Trebuchet MS"/>
                <w:sz w:val="24"/>
                <w:szCs w:val="24"/>
                <w:lang w:eastAsia="en-US"/>
              </w:rPr>
              <w:fldChar w:fldCharType="begin">
                <w:ffData>
                  <w:name w:val="Text44"/>
                  <w:enabled/>
                  <w:calcOnExit w:val="0"/>
                  <w:textInput/>
                </w:ffData>
              </w:fldChar>
            </w:r>
            <w:r w:rsidR="00EE4749">
              <w:rPr>
                <w:rFonts w:ascii="Trebuchet MS" w:hAnsi="Trebuchet MS"/>
                <w:sz w:val="24"/>
                <w:szCs w:val="24"/>
                <w:lang w:eastAsia="en-US"/>
              </w:rPr>
              <w:instrText xml:space="preserve"> FORMTEXT </w:instrText>
            </w:r>
            <w:r w:rsidR="00EE4749">
              <w:rPr>
                <w:rFonts w:ascii="Trebuchet MS" w:hAnsi="Trebuchet MS"/>
                <w:sz w:val="24"/>
                <w:szCs w:val="24"/>
                <w:lang w:eastAsia="en-US"/>
              </w:rPr>
            </w:r>
            <w:r w:rsidR="00EE4749">
              <w:rPr>
                <w:rFonts w:ascii="Trebuchet MS" w:hAnsi="Trebuchet MS"/>
                <w:sz w:val="24"/>
                <w:szCs w:val="24"/>
                <w:lang w:eastAsia="en-US"/>
              </w:rPr>
              <w:fldChar w:fldCharType="separate"/>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lang w:eastAsia="en-US"/>
              </w:rPr>
              <w:fldChar w:fldCharType="end"/>
            </w:r>
          </w:p>
          <w:p w14:paraId="22E96180" w14:textId="77777777" w:rsidR="008D0DFB" w:rsidRDefault="008D0DFB" w:rsidP="00944D9F">
            <w:pPr>
              <w:rPr>
                <w:rFonts w:ascii="Trebuchet MS" w:eastAsia="Calibri" w:hAnsi="Trebuchet MS"/>
                <w:color w:val="4F81BD" w:themeColor="accent1"/>
                <w:sz w:val="24"/>
                <w:szCs w:val="24"/>
                <w:lang w:val="en-GB" w:eastAsia="en-US"/>
              </w:rPr>
            </w:pPr>
          </w:p>
          <w:p w14:paraId="6E4E2D22" w14:textId="77777777" w:rsidR="007D2554" w:rsidRDefault="007D2554" w:rsidP="00944D9F">
            <w:pPr>
              <w:rPr>
                <w:rFonts w:ascii="Trebuchet MS" w:hAnsi="Trebuchet MS"/>
                <w:sz w:val="24"/>
                <w:szCs w:val="24"/>
                <w:lang w:eastAsia="en-US"/>
              </w:rPr>
            </w:pPr>
          </w:p>
          <w:p w14:paraId="4826760D" w14:textId="77777777" w:rsidR="002F79BB" w:rsidRDefault="002F79BB" w:rsidP="00944D9F">
            <w:pPr>
              <w:rPr>
                <w:rFonts w:ascii="Trebuchet MS" w:hAnsi="Trebuchet MS"/>
                <w:sz w:val="24"/>
                <w:szCs w:val="24"/>
                <w:lang w:eastAsia="en-US"/>
              </w:rPr>
            </w:pPr>
          </w:p>
          <w:p w14:paraId="068B9E94" w14:textId="77777777" w:rsidR="002F79BB" w:rsidRDefault="002F79BB" w:rsidP="00944D9F">
            <w:pPr>
              <w:rPr>
                <w:rFonts w:ascii="Trebuchet MS" w:hAnsi="Trebuchet MS"/>
                <w:sz w:val="24"/>
                <w:szCs w:val="24"/>
                <w:lang w:eastAsia="en-US"/>
              </w:rPr>
            </w:pPr>
          </w:p>
          <w:p w14:paraId="354F3CAD" w14:textId="77777777" w:rsidR="00CD4723" w:rsidRDefault="00CD4723" w:rsidP="00944D9F">
            <w:pPr>
              <w:rPr>
                <w:rFonts w:ascii="Trebuchet MS" w:hAnsi="Trebuchet MS"/>
                <w:sz w:val="24"/>
                <w:szCs w:val="24"/>
                <w:lang w:eastAsia="en-US"/>
              </w:rPr>
            </w:pPr>
          </w:p>
          <w:p w14:paraId="3BD7996E" w14:textId="77777777" w:rsidR="002F79BB" w:rsidRDefault="002F79BB" w:rsidP="00944D9F">
            <w:pPr>
              <w:rPr>
                <w:rFonts w:ascii="Trebuchet MS" w:hAnsi="Trebuchet MS"/>
                <w:sz w:val="24"/>
                <w:szCs w:val="24"/>
                <w:lang w:eastAsia="en-US"/>
              </w:rPr>
            </w:pPr>
          </w:p>
          <w:p w14:paraId="5925EFF8" w14:textId="77777777" w:rsidR="002F79BB" w:rsidRDefault="002F79BB" w:rsidP="00944D9F">
            <w:pPr>
              <w:rPr>
                <w:rFonts w:ascii="Trebuchet MS" w:hAnsi="Trebuchet MS"/>
                <w:sz w:val="24"/>
                <w:szCs w:val="24"/>
                <w:lang w:eastAsia="en-US"/>
              </w:rPr>
            </w:pPr>
          </w:p>
          <w:p w14:paraId="543E2EC9" w14:textId="77777777" w:rsidR="002F79BB" w:rsidRDefault="002F79BB" w:rsidP="00944D9F">
            <w:pPr>
              <w:rPr>
                <w:rFonts w:ascii="Trebuchet MS" w:hAnsi="Trebuchet MS"/>
                <w:sz w:val="24"/>
                <w:szCs w:val="24"/>
                <w:lang w:eastAsia="en-US"/>
              </w:rPr>
            </w:pPr>
          </w:p>
          <w:p w14:paraId="7095C14A" w14:textId="77777777" w:rsidR="002F79BB" w:rsidRDefault="002F79BB" w:rsidP="00944D9F">
            <w:pPr>
              <w:rPr>
                <w:rFonts w:ascii="Trebuchet MS" w:hAnsi="Trebuchet MS"/>
                <w:sz w:val="24"/>
                <w:szCs w:val="24"/>
                <w:lang w:eastAsia="en-US"/>
              </w:rPr>
            </w:pPr>
          </w:p>
          <w:p w14:paraId="0BF1893C" w14:textId="77777777" w:rsidR="008D0DFB" w:rsidRDefault="008D0DFB" w:rsidP="00944D9F">
            <w:pPr>
              <w:rPr>
                <w:rFonts w:ascii="Trebuchet MS" w:hAnsi="Trebuchet MS"/>
                <w:sz w:val="24"/>
                <w:szCs w:val="24"/>
                <w:lang w:eastAsia="en-US"/>
              </w:rPr>
            </w:pPr>
          </w:p>
          <w:p w14:paraId="134D5583" w14:textId="77777777" w:rsidR="008D0DFB" w:rsidRDefault="008D0DFB" w:rsidP="00944D9F">
            <w:pPr>
              <w:rPr>
                <w:rFonts w:ascii="Trebuchet MS" w:hAnsi="Trebuchet MS"/>
                <w:sz w:val="24"/>
                <w:szCs w:val="24"/>
                <w:lang w:eastAsia="en-US"/>
              </w:rPr>
            </w:pPr>
          </w:p>
        </w:tc>
      </w:tr>
    </w:tbl>
    <w:p w14:paraId="6CB9DDC9" w14:textId="77777777" w:rsidR="00EA76B3" w:rsidRPr="00AF6FFD" w:rsidRDefault="00EA76B3" w:rsidP="009347E9">
      <w:pPr>
        <w:keepNext/>
        <w:keepLines/>
        <w:widowControl/>
        <w:autoSpaceDE/>
        <w:adjustRightInd/>
        <w:outlineLvl w:val="2"/>
        <w:rPr>
          <w:rFonts w:ascii="Trebuchet MS" w:hAnsi="Trebuchet MS"/>
          <w:sz w:val="28"/>
          <w:szCs w:val="28"/>
          <w:lang w:val="en-GB" w:eastAsia="en-US"/>
        </w:rPr>
      </w:pPr>
    </w:p>
    <w:p w14:paraId="4A4E851B"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bookmarkStart w:id="8" w:name="_Hlk96336265"/>
      <w:r w:rsidRPr="0002059E">
        <w:rPr>
          <w:rFonts w:ascii="Trebuchet MS" w:hAnsi="Trebuchet MS"/>
          <w:sz w:val="28"/>
          <w:szCs w:val="28"/>
          <w:lang w:val="en-GB" w:eastAsia="en-US"/>
        </w:rPr>
        <w:t>If we can take on your complaint, what are you looking for us to achieve?</w:t>
      </w:r>
    </w:p>
    <w:p w14:paraId="41554110"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7EADDDFF"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We may recommend that organisations explain and apologise, change their procedure and, if appropriate, make a payment.</w:t>
      </w:r>
    </w:p>
    <w:p w14:paraId="6F2A8202"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p>
    <w:p w14:paraId="4CCA8907"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Are you looking for any recommendations to be made as stated above?</w:t>
      </w:r>
    </w:p>
    <w:p w14:paraId="10F7A697" w14:textId="77777777" w:rsidR="00915BDD" w:rsidRPr="0002059E" w:rsidRDefault="00915BDD" w:rsidP="00915BDD">
      <w:pPr>
        <w:keepNext/>
        <w:keepLines/>
        <w:widowControl/>
        <w:autoSpaceDE/>
        <w:adjustRightInd/>
        <w:outlineLvl w:val="2"/>
        <w:rPr>
          <w:rFonts w:ascii="Segoe UI Symbol" w:hAnsi="Segoe UI Symbol" w:cs="Segoe UI Symbol"/>
          <w:sz w:val="24"/>
          <w:szCs w:val="24"/>
          <w:lang w:val="en-GB" w:eastAsia="en-US"/>
        </w:rPr>
      </w:pPr>
    </w:p>
    <w:p w14:paraId="07BEA88E"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3854FDD1" w14:textId="77777777" w:rsidR="00915BDD" w:rsidRPr="0002059E" w:rsidRDefault="00915BDD" w:rsidP="00915BDD">
      <w:pPr>
        <w:widowControl/>
        <w:autoSpaceDE/>
        <w:adjustRightInd/>
        <w:rPr>
          <w:rFonts w:ascii="Trebuchet MS" w:eastAsia="Calibri" w:hAnsi="Trebuchet MS"/>
          <w:sz w:val="24"/>
          <w:szCs w:val="24"/>
          <w:lang w:val="en-GB" w:eastAsia="en-US"/>
        </w:rPr>
      </w:pPr>
    </w:p>
    <w:p w14:paraId="2F9A178A"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 xml:space="preserve">Please use this space to explain what you are looking for us to achieve and why it is important. </w:t>
      </w:r>
    </w:p>
    <w:p w14:paraId="4585D017" w14:textId="77777777" w:rsidR="00915BDD" w:rsidRDefault="00915BDD" w:rsidP="00915BDD">
      <w:pPr>
        <w:widowControl/>
        <w:autoSpaceDE/>
        <w:adjustRightInd/>
        <w:rPr>
          <w:rFonts w:ascii="Trebuchet MS" w:eastAsia="Calibri" w:hAnsi="Trebuchet MS"/>
          <w:sz w:val="24"/>
          <w:szCs w:val="24"/>
          <w:lang w:val="en-GB" w:eastAsia="en-US"/>
        </w:rPr>
      </w:pPr>
    </w:p>
    <w:p w14:paraId="398CDCB8" w14:textId="77777777" w:rsidR="00915BDD" w:rsidRDefault="00915BDD" w:rsidP="00915BD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915BDD" w14:paraId="51E9A69B" w14:textId="77777777" w:rsidTr="000A1FB3">
        <w:trPr>
          <w:trHeight w:val="1134"/>
        </w:trPr>
        <w:tc>
          <w:tcPr>
            <w:tcW w:w="10456" w:type="dxa"/>
            <w:tcBorders>
              <w:top w:val="single" w:sz="4" w:space="0" w:color="auto"/>
              <w:left w:val="single" w:sz="4" w:space="0" w:color="auto"/>
              <w:bottom w:val="single" w:sz="4" w:space="0" w:color="auto"/>
              <w:right w:val="single" w:sz="4" w:space="0" w:color="auto"/>
            </w:tcBorders>
            <w:vAlign w:val="center"/>
          </w:tcPr>
          <w:bookmarkStart w:id="9" w:name="_Hlk144994582"/>
          <w:p w14:paraId="6BFC5AEE" w14:textId="77777777" w:rsidR="00915BDD" w:rsidRDefault="00915BDD" w:rsidP="000A1FB3">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4B393F5E" w14:textId="77777777" w:rsidR="00915BDD" w:rsidRDefault="00915BDD" w:rsidP="000A1FB3">
            <w:pPr>
              <w:widowControl/>
              <w:autoSpaceDE/>
              <w:adjustRightInd/>
              <w:rPr>
                <w:rFonts w:ascii="Trebuchet MS" w:eastAsia="Calibri" w:hAnsi="Trebuchet MS"/>
                <w:color w:val="4F81BD" w:themeColor="accent1"/>
                <w:sz w:val="24"/>
                <w:szCs w:val="24"/>
                <w:lang w:val="en-GB" w:eastAsia="en-US"/>
              </w:rPr>
            </w:pPr>
          </w:p>
          <w:p w14:paraId="6E40C9FE" w14:textId="77777777" w:rsidR="00915BDD" w:rsidRDefault="00915BDD" w:rsidP="000A1FB3">
            <w:pPr>
              <w:rPr>
                <w:rFonts w:ascii="Trebuchet MS" w:hAnsi="Trebuchet MS"/>
                <w:sz w:val="24"/>
                <w:szCs w:val="24"/>
                <w:lang w:eastAsia="en-US"/>
              </w:rPr>
            </w:pPr>
          </w:p>
          <w:p w14:paraId="4692151A" w14:textId="77777777" w:rsidR="00915BDD" w:rsidRDefault="00915BDD" w:rsidP="000A1FB3">
            <w:pPr>
              <w:rPr>
                <w:rFonts w:ascii="Trebuchet MS" w:hAnsi="Trebuchet MS"/>
                <w:sz w:val="24"/>
                <w:szCs w:val="24"/>
                <w:lang w:eastAsia="en-US"/>
              </w:rPr>
            </w:pPr>
          </w:p>
          <w:p w14:paraId="6D405BC9" w14:textId="77777777" w:rsidR="00915BDD" w:rsidRDefault="00915BDD" w:rsidP="000A1FB3">
            <w:pPr>
              <w:rPr>
                <w:rFonts w:ascii="Trebuchet MS" w:hAnsi="Trebuchet MS"/>
                <w:sz w:val="24"/>
                <w:szCs w:val="24"/>
                <w:lang w:eastAsia="en-US"/>
              </w:rPr>
            </w:pPr>
          </w:p>
          <w:p w14:paraId="590E29F3" w14:textId="77777777" w:rsidR="00915BDD" w:rsidRDefault="00915BDD" w:rsidP="000A1FB3">
            <w:pPr>
              <w:rPr>
                <w:rFonts w:ascii="Trebuchet MS" w:hAnsi="Trebuchet MS"/>
                <w:sz w:val="24"/>
                <w:szCs w:val="24"/>
                <w:lang w:eastAsia="en-US"/>
              </w:rPr>
            </w:pPr>
          </w:p>
          <w:p w14:paraId="0F6C39E7" w14:textId="77777777" w:rsidR="00915BDD" w:rsidRDefault="00915BDD" w:rsidP="000A1FB3">
            <w:pPr>
              <w:rPr>
                <w:rFonts w:ascii="Trebuchet MS" w:hAnsi="Trebuchet MS"/>
                <w:sz w:val="24"/>
                <w:szCs w:val="24"/>
                <w:lang w:eastAsia="en-US"/>
              </w:rPr>
            </w:pPr>
          </w:p>
          <w:p w14:paraId="45F6189A" w14:textId="77777777" w:rsidR="00915BDD" w:rsidRDefault="00915BDD" w:rsidP="000A1FB3">
            <w:pPr>
              <w:rPr>
                <w:rFonts w:ascii="Trebuchet MS" w:hAnsi="Trebuchet MS"/>
                <w:sz w:val="24"/>
                <w:szCs w:val="24"/>
                <w:lang w:eastAsia="en-US"/>
              </w:rPr>
            </w:pPr>
          </w:p>
          <w:p w14:paraId="0D1AA2F1" w14:textId="77777777" w:rsidR="00915BDD" w:rsidRDefault="00915BDD" w:rsidP="000A1FB3">
            <w:pPr>
              <w:rPr>
                <w:rFonts w:ascii="Trebuchet MS" w:hAnsi="Trebuchet MS"/>
                <w:sz w:val="24"/>
                <w:szCs w:val="24"/>
                <w:lang w:eastAsia="en-US"/>
              </w:rPr>
            </w:pPr>
          </w:p>
        </w:tc>
      </w:tr>
      <w:bookmarkEnd w:id="9"/>
    </w:tbl>
    <w:p w14:paraId="0BA964D9" w14:textId="77777777" w:rsidR="00915BDD" w:rsidRDefault="00915BDD" w:rsidP="00915BDD">
      <w:pPr>
        <w:keepNext/>
        <w:keepLines/>
        <w:widowControl/>
        <w:autoSpaceDE/>
        <w:adjustRightInd/>
        <w:outlineLvl w:val="2"/>
        <w:rPr>
          <w:rFonts w:ascii="Trebuchet MS" w:hAnsi="Trebuchet MS"/>
          <w:sz w:val="28"/>
          <w:szCs w:val="28"/>
          <w:u w:val="single"/>
          <w:lang w:val="en-GB" w:eastAsia="en-US"/>
        </w:rPr>
      </w:pPr>
    </w:p>
    <w:p w14:paraId="7C8E98D1"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Are you looking for us to recommend a financial payment?</w:t>
      </w:r>
    </w:p>
    <w:p w14:paraId="05898EC7"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9371DB8"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227BE2E1"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5BB8CB6"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02059E">
          <w:rPr>
            <w:rStyle w:val="Hyperlink"/>
            <w:rFonts w:ascii="Trebuchet MS" w:hAnsi="Trebuchet MS"/>
            <w:color w:val="auto"/>
            <w:sz w:val="24"/>
            <w:szCs w:val="24"/>
            <w:lang w:eastAsia="en-US"/>
          </w:rPr>
          <w:t>Financial remedy | Parliamentary and Health Service Ombudsman (PHSO)</w:t>
        </w:r>
      </w:hyperlink>
      <w:r w:rsidRPr="0002059E">
        <w:t xml:space="preserve">  </w:t>
      </w:r>
      <w:r w:rsidRPr="0002059E">
        <w:rPr>
          <w:rStyle w:val="Hyperlink"/>
          <w:rFonts w:ascii="Trebuchet MS" w:hAnsi="Trebuchet MS"/>
          <w:color w:val="auto"/>
          <w:sz w:val="24"/>
          <w:szCs w:val="24"/>
          <w:lang w:eastAsia="en-US"/>
        </w:rPr>
        <w:t>https://www.ombudsman.org.uk/organisations-we-investigate/putting-things-right/financial-remedy</w:t>
      </w:r>
    </w:p>
    <w:p w14:paraId="0711D3B9" w14:textId="77777777" w:rsidR="00915BDD" w:rsidRPr="00FD739C" w:rsidRDefault="00915BDD" w:rsidP="00915BDD">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915BDD" w:rsidRPr="00FD739C" w14:paraId="1D0E21F4" w14:textId="77777777" w:rsidTr="000A1FB3">
        <w:trPr>
          <w:trHeight w:val="383"/>
        </w:trPr>
        <w:tc>
          <w:tcPr>
            <w:tcW w:w="10364" w:type="dxa"/>
            <w:tcBorders>
              <w:top w:val="single" w:sz="4" w:space="0" w:color="auto"/>
              <w:left w:val="single" w:sz="4" w:space="0" w:color="auto"/>
              <w:bottom w:val="single" w:sz="4" w:space="0" w:color="auto"/>
              <w:right w:val="single" w:sz="4" w:space="0" w:color="auto"/>
            </w:tcBorders>
            <w:vAlign w:val="center"/>
          </w:tcPr>
          <w:p w14:paraId="51F41D1F" w14:textId="77777777" w:rsidR="00915BDD" w:rsidRPr="00FD739C" w:rsidRDefault="00915BDD" w:rsidP="000A1FB3">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43CE5712" w14:textId="77777777" w:rsidR="002F0CDC" w:rsidRDefault="002F0CDC" w:rsidP="002F0CDC">
      <w:pPr>
        <w:keepNext/>
        <w:keepLines/>
        <w:widowControl/>
        <w:autoSpaceDE/>
        <w:adjustRightInd/>
        <w:outlineLvl w:val="2"/>
        <w:rPr>
          <w:rFonts w:ascii="Trebuchet MS" w:hAnsi="Trebuchet MS"/>
          <w:sz w:val="28"/>
          <w:szCs w:val="28"/>
          <w:u w:val="single"/>
          <w:lang w:val="en-GB" w:eastAsia="en-US"/>
        </w:rPr>
      </w:pPr>
    </w:p>
    <w:p w14:paraId="3A42CC84" w14:textId="52BD50B7" w:rsidR="002F0CDC" w:rsidRDefault="002F0CDC" w:rsidP="002F0CDC">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2FACC536"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4D2D094E"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53CAE4E7" w14:textId="77777777" w:rsidR="00F82FCA" w:rsidRPr="0002059E" w:rsidRDefault="00F82FCA" w:rsidP="00F82FCA">
      <w:pPr>
        <w:widowControl/>
        <w:autoSpaceDE/>
        <w:adjustRightInd/>
        <w:rPr>
          <w:rFonts w:ascii="Trebuchet MS" w:hAnsi="Trebuchet MS" w:cs="Segoe UI"/>
          <w:sz w:val="24"/>
          <w:szCs w:val="24"/>
          <w:lang w:val="en-GB"/>
        </w:rPr>
      </w:pPr>
    </w:p>
    <w:p w14:paraId="29BC5D84"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It is important that you tell us if you have:</w:t>
      </w:r>
    </w:p>
    <w:p w14:paraId="3A5C6480" w14:textId="31A4D4E4"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already </w:t>
      </w:r>
      <w:r w:rsidR="00931990" w:rsidRPr="0002059E">
        <w:rPr>
          <w:rFonts w:ascii="Trebuchet MS" w:hAnsi="Trebuchet MS" w:cs="Segoe UI"/>
          <w:bCs/>
          <w:sz w:val="24"/>
          <w:szCs w:val="24"/>
          <w:lang w:val="en-GB"/>
        </w:rPr>
        <w:t>requested</w:t>
      </w:r>
      <w:r w:rsidRPr="0002059E">
        <w:rPr>
          <w:rFonts w:ascii="Trebuchet MS" w:hAnsi="Trebuchet MS" w:cs="Segoe UI"/>
          <w:bCs/>
          <w:sz w:val="24"/>
          <w:szCs w:val="24"/>
          <w:lang w:val="en-GB"/>
        </w:rPr>
        <w:t xml:space="preserve"> legal advice </w:t>
      </w:r>
    </w:p>
    <w:p w14:paraId="05884A49" w14:textId="77777777"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started any legal action, been to a court or tribunal or are considering doing so. </w:t>
      </w:r>
    </w:p>
    <w:p w14:paraId="58968672" w14:textId="77777777" w:rsidR="00F82FCA" w:rsidRPr="0002059E" w:rsidRDefault="00F82FCA" w:rsidP="00F82FCA">
      <w:pPr>
        <w:widowControl/>
        <w:autoSpaceDE/>
        <w:adjustRightInd/>
        <w:rPr>
          <w:rFonts w:ascii="Trebuchet MS" w:hAnsi="Trebuchet MS" w:cs="Segoe UI"/>
          <w:sz w:val="24"/>
          <w:szCs w:val="24"/>
          <w:lang w:val="en-GB"/>
        </w:rPr>
      </w:pPr>
    </w:p>
    <w:p w14:paraId="21B09889"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0ED88070" w14:textId="77777777" w:rsidR="00F82FCA" w:rsidRPr="0002059E" w:rsidRDefault="00F82FCA" w:rsidP="00F82FCA">
      <w:pPr>
        <w:widowControl/>
        <w:autoSpaceDE/>
        <w:adjustRightInd/>
        <w:rPr>
          <w:rFonts w:ascii="Trebuchet MS" w:hAnsi="Trebuchet MS" w:cs="Segoe UI"/>
          <w:sz w:val="24"/>
          <w:szCs w:val="24"/>
          <w:lang w:val="en-GB"/>
        </w:rPr>
      </w:pPr>
    </w:p>
    <w:p w14:paraId="22C3F2CD" w14:textId="55846770"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Please note that strict time limits can apply to legal action, so if you think you may wish to take legal action, you should </w:t>
      </w:r>
      <w:r w:rsidR="00931990" w:rsidRPr="0002059E">
        <w:rPr>
          <w:rFonts w:ascii="Trebuchet MS" w:hAnsi="Trebuchet MS" w:cs="Segoe UI"/>
          <w:sz w:val="24"/>
          <w:szCs w:val="24"/>
          <w:lang w:val="en-GB"/>
        </w:rPr>
        <w:t>get</w:t>
      </w:r>
      <w:r w:rsidRPr="0002059E">
        <w:rPr>
          <w:rFonts w:ascii="Trebuchet MS" w:hAnsi="Trebuchet MS" w:cs="Segoe UI"/>
          <w:sz w:val="24"/>
          <w:szCs w:val="24"/>
          <w:lang w:val="en-GB"/>
        </w:rPr>
        <w:t xml:space="preserve"> legal advice as soon as possible. </w:t>
      </w:r>
    </w:p>
    <w:p w14:paraId="52465918"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Please phone us on 0345 015 4033 if you have any questions about this.</w:t>
      </w:r>
    </w:p>
    <w:p w14:paraId="2DF4A9C5" w14:textId="77777777" w:rsidR="002F0CDC" w:rsidRDefault="002F0CDC" w:rsidP="002F0CDC">
      <w:pPr>
        <w:widowControl/>
        <w:autoSpaceDE/>
        <w:adjustRightInd/>
        <w:rPr>
          <w:rFonts w:ascii="Trebuchet MS" w:hAnsi="Trebuchet MS" w:cs="Segoe UI"/>
          <w:sz w:val="24"/>
          <w:szCs w:val="24"/>
          <w:lang w:val="en-GB"/>
        </w:rPr>
      </w:pPr>
    </w:p>
    <w:p w14:paraId="1E21C588" w14:textId="77777777" w:rsidR="002F0CDC" w:rsidRDefault="002F0CDC" w:rsidP="002F0CDC">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t xml:space="preserve">Have you taken, or are you planning to take, legal action about your complaint? </w:t>
      </w:r>
    </w:p>
    <w:p w14:paraId="10A3B984"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7410BEE3" w14:textId="77777777" w:rsidR="002F0CDC" w:rsidRDefault="00CD5399" w:rsidP="002F0CDC">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End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End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No</w:t>
      </w:r>
    </w:p>
    <w:p w14:paraId="417804AC" w14:textId="77777777" w:rsidR="002F0CDC" w:rsidRDefault="002F0CDC" w:rsidP="002F0CDC">
      <w:pPr>
        <w:widowControl/>
        <w:autoSpaceDE/>
        <w:adjustRightInd/>
        <w:rPr>
          <w:rFonts w:ascii="Trebuchet MS" w:eastAsia="Calibri" w:hAnsi="Trebuchet MS"/>
          <w:sz w:val="24"/>
          <w:szCs w:val="24"/>
          <w:lang w:val="en-GB" w:eastAsia="en-US"/>
        </w:rPr>
      </w:pPr>
    </w:p>
    <w:p w14:paraId="34581E37" w14:textId="77777777" w:rsidR="002F0CDC" w:rsidRPr="00263F5E" w:rsidRDefault="002F0CDC" w:rsidP="002F0CDC">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 xml:space="preserve">If yes, </w:t>
      </w:r>
      <w:r w:rsidRPr="0002059E">
        <w:rPr>
          <w:rFonts w:ascii="Trebuchet MS" w:hAnsi="Trebuchet MS"/>
          <w:iCs/>
          <w:sz w:val="24"/>
          <w:szCs w:val="24"/>
          <w:lang w:val="en-GB" w:eastAsia="en-US"/>
        </w:rPr>
        <w:t xml:space="preserve">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2F0CDC" w14:paraId="6F530473" w14:textId="77777777" w:rsidTr="002A11D7">
        <w:tc>
          <w:tcPr>
            <w:tcW w:w="10456" w:type="dxa"/>
            <w:tcBorders>
              <w:top w:val="single" w:sz="4" w:space="0" w:color="auto"/>
              <w:left w:val="single" w:sz="4" w:space="0" w:color="auto"/>
              <w:bottom w:val="single" w:sz="4" w:space="0" w:color="auto"/>
              <w:right w:val="single" w:sz="4" w:space="0" w:color="auto"/>
            </w:tcBorders>
          </w:tcPr>
          <w:p w14:paraId="338BF4C1" w14:textId="77777777" w:rsidR="002F0CDC" w:rsidRDefault="002F0CDC" w:rsidP="002A11D7">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1B39629D" w14:textId="77777777" w:rsidR="002F0CDC" w:rsidRDefault="002F0CDC" w:rsidP="002A11D7">
            <w:pPr>
              <w:widowControl/>
              <w:autoSpaceDE/>
              <w:adjustRightInd/>
              <w:rPr>
                <w:rFonts w:ascii="Trebuchet MS" w:eastAsia="Calibri" w:hAnsi="Trebuchet MS"/>
                <w:sz w:val="24"/>
                <w:szCs w:val="24"/>
                <w:lang w:val="en-GB" w:eastAsia="en-US"/>
              </w:rPr>
            </w:pPr>
          </w:p>
          <w:p w14:paraId="0388D3FE" w14:textId="77777777" w:rsidR="002F0CDC" w:rsidRDefault="002F0CDC" w:rsidP="002A11D7">
            <w:pPr>
              <w:widowControl/>
              <w:autoSpaceDE/>
              <w:adjustRightInd/>
              <w:rPr>
                <w:rFonts w:ascii="Trebuchet MS" w:eastAsia="Calibri" w:hAnsi="Trebuchet MS"/>
                <w:sz w:val="24"/>
                <w:szCs w:val="24"/>
                <w:lang w:val="en-GB" w:eastAsia="en-US"/>
              </w:rPr>
            </w:pPr>
          </w:p>
          <w:p w14:paraId="3339582B" w14:textId="77777777" w:rsidR="002F0CDC" w:rsidRDefault="002F0CDC" w:rsidP="002A11D7">
            <w:pPr>
              <w:widowControl/>
              <w:autoSpaceDE/>
              <w:adjustRightInd/>
              <w:rPr>
                <w:rFonts w:ascii="Trebuchet MS" w:eastAsia="Calibri" w:hAnsi="Trebuchet MS"/>
                <w:sz w:val="24"/>
                <w:szCs w:val="24"/>
                <w:lang w:val="en-GB" w:eastAsia="en-US"/>
              </w:rPr>
            </w:pPr>
          </w:p>
          <w:p w14:paraId="39F8397F" w14:textId="77777777" w:rsidR="002F0CDC" w:rsidRDefault="002F0CDC" w:rsidP="002A11D7">
            <w:pPr>
              <w:widowControl/>
              <w:autoSpaceDE/>
              <w:adjustRightInd/>
              <w:rPr>
                <w:rFonts w:ascii="Trebuchet MS" w:eastAsia="Calibri" w:hAnsi="Trebuchet MS"/>
                <w:sz w:val="24"/>
                <w:szCs w:val="24"/>
                <w:lang w:val="en-GB" w:eastAsia="en-US"/>
              </w:rPr>
            </w:pPr>
          </w:p>
          <w:p w14:paraId="02C288BE" w14:textId="77777777" w:rsidR="002F0CDC" w:rsidRDefault="002F0CDC" w:rsidP="002A11D7">
            <w:pPr>
              <w:widowControl/>
              <w:autoSpaceDE/>
              <w:adjustRightInd/>
              <w:rPr>
                <w:rFonts w:ascii="Trebuchet MS" w:eastAsia="Calibri" w:hAnsi="Trebuchet MS"/>
                <w:sz w:val="24"/>
                <w:szCs w:val="24"/>
                <w:lang w:val="en-GB" w:eastAsia="en-US"/>
              </w:rPr>
            </w:pPr>
          </w:p>
          <w:p w14:paraId="7C049F10" w14:textId="77777777" w:rsidR="002F0CDC" w:rsidRDefault="002F0CDC" w:rsidP="002A11D7">
            <w:pPr>
              <w:widowControl/>
              <w:autoSpaceDE/>
              <w:adjustRightInd/>
              <w:rPr>
                <w:rFonts w:ascii="Trebuchet MS" w:eastAsia="Calibri" w:hAnsi="Trebuchet MS"/>
                <w:sz w:val="24"/>
                <w:szCs w:val="24"/>
                <w:lang w:val="en-GB" w:eastAsia="en-US"/>
              </w:rPr>
            </w:pPr>
          </w:p>
          <w:p w14:paraId="585711F0" w14:textId="77777777" w:rsidR="002F0CDC" w:rsidRDefault="002F0CDC" w:rsidP="002A11D7">
            <w:pPr>
              <w:widowControl/>
              <w:autoSpaceDE/>
              <w:adjustRightInd/>
              <w:rPr>
                <w:rFonts w:ascii="Trebuchet MS" w:eastAsia="Calibri" w:hAnsi="Trebuchet MS"/>
                <w:sz w:val="24"/>
                <w:szCs w:val="24"/>
                <w:lang w:val="en-GB" w:eastAsia="en-US"/>
              </w:rPr>
            </w:pPr>
          </w:p>
          <w:p w14:paraId="1F580EF6" w14:textId="77777777" w:rsidR="002F0CDC" w:rsidRDefault="002F0CDC" w:rsidP="002A11D7">
            <w:pPr>
              <w:widowControl/>
              <w:autoSpaceDE/>
              <w:adjustRightInd/>
              <w:rPr>
                <w:rFonts w:ascii="Trebuchet MS" w:eastAsia="Calibri" w:hAnsi="Trebuchet MS"/>
                <w:sz w:val="24"/>
                <w:szCs w:val="24"/>
                <w:lang w:val="en-GB" w:eastAsia="en-US"/>
              </w:rPr>
            </w:pPr>
          </w:p>
          <w:p w14:paraId="1042C6FE" w14:textId="77777777" w:rsidR="002F0CDC" w:rsidRDefault="002F0CDC" w:rsidP="002A11D7">
            <w:pPr>
              <w:widowControl/>
              <w:autoSpaceDE/>
              <w:adjustRightInd/>
              <w:rPr>
                <w:rFonts w:ascii="Trebuchet MS" w:eastAsia="Calibri" w:hAnsi="Trebuchet MS"/>
                <w:sz w:val="24"/>
                <w:szCs w:val="24"/>
                <w:lang w:val="en-GB" w:eastAsia="en-US"/>
              </w:rPr>
            </w:pPr>
          </w:p>
          <w:p w14:paraId="6CD8A6A8" w14:textId="77777777" w:rsidR="002F0CDC" w:rsidRDefault="002F0CDC" w:rsidP="002A11D7">
            <w:pPr>
              <w:widowControl/>
              <w:autoSpaceDE/>
              <w:adjustRightInd/>
              <w:rPr>
                <w:rFonts w:ascii="Trebuchet MS" w:eastAsia="Calibri" w:hAnsi="Trebuchet MS"/>
                <w:sz w:val="24"/>
                <w:szCs w:val="24"/>
                <w:lang w:val="en-GB" w:eastAsia="en-US"/>
              </w:rPr>
            </w:pPr>
          </w:p>
          <w:p w14:paraId="4E7E7790" w14:textId="77777777" w:rsidR="002F0CDC" w:rsidRDefault="002F0CDC" w:rsidP="002A11D7">
            <w:pPr>
              <w:widowControl/>
              <w:autoSpaceDE/>
              <w:adjustRightInd/>
              <w:rPr>
                <w:rFonts w:ascii="Trebuchet MS" w:eastAsia="Calibri" w:hAnsi="Trebuchet MS"/>
                <w:sz w:val="24"/>
                <w:szCs w:val="24"/>
                <w:lang w:val="en-GB" w:eastAsia="en-US"/>
              </w:rPr>
            </w:pPr>
          </w:p>
          <w:p w14:paraId="64BDA4F4" w14:textId="77777777" w:rsidR="002F0CDC" w:rsidRDefault="002F0CDC" w:rsidP="002A11D7">
            <w:pPr>
              <w:widowControl/>
              <w:autoSpaceDE/>
              <w:adjustRightInd/>
              <w:rPr>
                <w:rFonts w:ascii="Trebuchet MS" w:eastAsia="Calibri" w:hAnsi="Trebuchet MS"/>
                <w:sz w:val="24"/>
                <w:szCs w:val="24"/>
                <w:lang w:val="en-GB" w:eastAsia="en-US"/>
              </w:rPr>
            </w:pPr>
          </w:p>
          <w:p w14:paraId="5A6E1615" w14:textId="77777777" w:rsidR="002F0CDC" w:rsidRDefault="002F0CDC" w:rsidP="002A11D7">
            <w:pPr>
              <w:widowControl/>
              <w:autoSpaceDE/>
              <w:adjustRightInd/>
              <w:rPr>
                <w:rFonts w:ascii="Trebuchet MS" w:eastAsia="Calibri" w:hAnsi="Trebuchet MS"/>
                <w:sz w:val="24"/>
                <w:szCs w:val="24"/>
                <w:lang w:val="en-GB" w:eastAsia="en-US"/>
              </w:rPr>
            </w:pPr>
          </w:p>
          <w:p w14:paraId="4C51FD9E" w14:textId="77777777" w:rsidR="002F0CDC" w:rsidRDefault="002F0CDC" w:rsidP="002A11D7">
            <w:pPr>
              <w:widowControl/>
              <w:autoSpaceDE/>
              <w:adjustRightInd/>
              <w:rPr>
                <w:rFonts w:ascii="Trebuchet MS" w:eastAsia="Calibri" w:hAnsi="Trebuchet MS"/>
                <w:sz w:val="24"/>
                <w:szCs w:val="24"/>
                <w:lang w:val="en-GB" w:eastAsia="en-US"/>
              </w:rPr>
            </w:pPr>
          </w:p>
          <w:p w14:paraId="007B7603" w14:textId="77777777" w:rsidR="002F0CDC" w:rsidRDefault="002F0CDC" w:rsidP="002A11D7">
            <w:pPr>
              <w:widowControl/>
              <w:autoSpaceDE/>
              <w:adjustRightInd/>
              <w:rPr>
                <w:rFonts w:ascii="Trebuchet MS" w:eastAsia="Calibri" w:hAnsi="Trebuchet MS"/>
                <w:sz w:val="24"/>
                <w:szCs w:val="24"/>
                <w:lang w:val="en-GB" w:eastAsia="en-US"/>
              </w:rPr>
            </w:pPr>
          </w:p>
          <w:p w14:paraId="1B6AFBE0" w14:textId="77777777" w:rsidR="002F0CDC" w:rsidRDefault="002F0CDC" w:rsidP="002A11D7">
            <w:pPr>
              <w:widowControl/>
              <w:autoSpaceDE/>
              <w:adjustRightInd/>
              <w:rPr>
                <w:rFonts w:ascii="Trebuchet MS" w:eastAsia="Calibri" w:hAnsi="Trebuchet MS"/>
                <w:sz w:val="24"/>
                <w:szCs w:val="24"/>
                <w:lang w:val="en-GB" w:eastAsia="en-US"/>
              </w:rPr>
            </w:pPr>
          </w:p>
          <w:p w14:paraId="724D8F59" w14:textId="77777777" w:rsidR="002F0CDC" w:rsidRDefault="002F0CDC" w:rsidP="002A11D7">
            <w:pPr>
              <w:widowControl/>
              <w:autoSpaceDE/>
              <w:adjustRightInd/>
              <w:rPr>
                <w:rFonts w:ascii="Trebuchet MS" w:eastAsia="Calibri" w:hAnsi="Trebuchet MS"/>
                <w:sz w:val="24"/>
                <w:szCs w:val="24"/>
                <w:lang w:val="en-GB" w:eastAsia="en-US"/>
              </w:rPr>
            </w:pPr>
          </w:p>
          <w:p w14:paraId="24813FE8" w14:textId="77777777" w:rsidR="002F0CDC" w:rsidRDefault="002F0CDC" w:rsidP="002A11D7">
            <w:pPr>
              <w:widowControl/>
              <w:autoSpaceDE/>
              <w:adjustRightInd/>
              <w:rPr>
                <w:rFonts w:ascii="Trebuchet MS" w:eastAsia="Calibri" w:hAnsi="Trebuchet MS"/>
                <w:sz w:val="24"/>
                <w:szCs w:val="24"/>
                <w:lang w:val="en-GB" w:eastAsia="en-US"/>
              </w:rPr>
            </w:pPr>
          </w:p>
          <w:p w14:paraId="0D7D7F2D" w14:textId="77777777" w:rsidR="002F0CDC" w:rsidRDefault="002F0CDC" w:rsidP="002A11D7">
            <w:pPr>
              <w:widowControl/>
              <w:autoSpaceDE/>
              <w:adjustRightInd/>
              <w:rPr>
                <w:rFonts w:ascii="Trebuchet MS" w:eastAsia="Calibri" w:hAnsi="Trebuchet MS"/>
                <w:sz w:val="24"/>
                <w:szCs w:val="24"/>
                <w:lang w:val="en-GB" w:eastAsia="en-US"/>
              </w:rPr>
            </w:pPr>
          </w:p>
          <w:p w14:paraId="2284974C" w14:textId="77777777" w:rsidR="002F0CDC" w:rsidRDefault="002F0CDC" w:rsidP="002A11D7">
            <w:pPr>
              <w:widowControl/>
              <w:autoSpaceDE/>
              <w:adjustRightInd/>
              <w:rPr>
                <w:rFonts w:ascii="Trebuchet MS" w:eastAsia="Calibri" w:hAnsi="Trebuchet MS"/>
                <w:sz w:val="24"/>
                <w:szCs w:val="24"/>
                <w:lang w:val="en-GB" w:eastAsia="en-US"/>
              </w:rPr>
            </w:pPr>
          </w:p>
          <w:p w14:paraId="53AD100E" w14:textId="77777777" w:rsidR="002F0CDC" w:rsidRDefault="002F0CDC" w:rsidP="002A11D7">
            <w:pPr>
              <w:widowControl/>
              <w:autoSpaceDE/>
              <w:adjustRightInd/>
              <w:rPr>
                <w:rFonts w:ascii="Trebuchet MS" w:eastAsia="Calibri" w:hAnsi="Trebuchet MS"/>
                <w:sz w:val="24"/>
                <w:szCs w:val="24"/>
                <w:lang w:val="en-GB" w:eastAsia="en-US"/>
              </w:rPr>
            </w:pPr>
          </w:p>
          <w:p w14:paraId="314DD3EF" w14:textId="77777777" w:rsidR="002F0CDC" w:rsidRDefault="002F0CDC" w:rsidP="002A11D7">
            <w:pPr>
              <w:widowControl/>
              <w:autoSpaceDE/>
              <w:adjustRightInd/>
              <w:rPr>
                <w:rFonts w:ascii="Trebuchet MS" w:eastAsia="Calibri" w:hAnsi="Trebuchet MS"/>
                <w:sz w:val="24"/>
                <w:szCs w:val="24"/>
                <w:lang w:val="en-GB" w:eastAsia="en-US"/>
              </w:rPr>
            </w:pPr>
          </w:p>
          <w:p w14:paraId="11C8526A" w14:textId="77777777" w:rsidR="002F0CDC" w:rsidRDefault="002F0CDC" w:rsidP="002A11D7">
            <w:pPr>
              <w:widowControl/>
              <w:autoSpaceDE/>
              <w:adjustRightInd/>
              <w:rPr>
                <w:rFonts w:ascii="Trebuchet MS" w:eastAsia="Calibri" w:hAnsi="Trebuchet MS"/>
                <w:sz w:val="24"/>
                <w:szCs w:val="24"/>
                <w:lang w:val="en-GB" w:eastAsia="en-US"/>
              </w:rPr>
            </w:pPr>
          </w:p>
          <w:p w14:paraId="4D0E7723" w14:textId="77777777" w:rsidR="002F0CDC" w:rsidRDefault="002F0CDC" w:rsidP="002A11D7">
            <w:pPr>
              <w:widowControl/>
              <w:autoSpaceDE/>
              <w:adjustRightInd/>
              <w:rPr>
                <w:rFonts w:ascii="Trebuchet MS" w:eastAsia="Calibri" w:hAnsi="Trebuchet MS"/>
                <w:sz w:val="24"/>
                <w:szCs w:val="24"/>
                <w:lang w:val="en-GB" w:eastAsia="en-US"/>
              </w:rPr>
            </w:pPr>
          </w:p>
          <w:p w14:paraId="3EFD5042" w14:textId="77777777" w:rsidR="002F0CDC" w:rsidRDefault="002F0CDC" w:rsidP="002A11D7">
            <w:pPr>
              <w:widowControl/>
              <w:autoSpaceDE/>
              <w:adjustRightInd/>
              <w:rPr>
                <w:rFonts w:ascii="Trebuchet MS" w:eastAsia="Calibri" w:hAnsi="Trebuchet MS"/>
                <w:sz w:val="24"/>
                <w:szCs w:val="24"/>
                <w:lang w:val="en-GB" w:eastAsia="en-US"/>
              </w:rPr>
            </w:pPr>
          </w:p>
          <w:p w14:paraId="16FCC5F3" w14:textId="77777777" w:rsidR="002F0CDC" w:rsidRDefault="002F0CDC" w:rsidP="002A11D7">
            <w:pPr>
              <w:widowControl/>
              <w:autoSpaceDE/>
              <w:adjustRightInd/>
              <w:rPr>
                <w:rFonts w:ascii="Trebuchet MS" w:eastAsia="Calibri" w:hAnsi="Trebuchet MS"/>
                <w:sz w:val="24"/>
                <w:szCs w:val="24"/>
                <w:lang w:val="en-GB" w:eastAsia="en-US"/>
              </w:rPr>
            </w:pPr>
          </w:p>
          <w:p w14:paraId="7A42CA2C" w14:textId="77777777" w:rsidR="002F0CDC" w:rsidRDefault="002F0CDC" w:rsidP="002A11D7">
            <w:pPr>
              <w:widowControl/>
              <w:autoSpaceDE/>
              <w:adjustRightInd/>
              <w:rPr>
                <w:rFonts w:ascii="Trebuchet MS" w:eastAsia="Calibri" w:hAnsi="Trebuchet MS"/>
                <w:sz w:val="24"/>
                <w:szCs w:val="24"/>
                <w:lang w:val="en-GB" w:eastAsia="en-US"/>
              </w:rPr>
            </w:pPr>
          </w:p>
        </w:tc>
      </w:tr>
    </w:tbl>
    <w:p w14:paraId="5C1D3918" w14:textId="77777777" w:rsidR="002F0CDC" w:rsidRDefault="002F0CDC" w:rsidP="00CA6CD6">
      <w:pPr>
        <w:widowControl/>
        <w:autoSpaceDE/>
        <w:autoSpaceDN/>
        <w:adjustRightInd/>
        <w:spacing w:before="120" w:line="269" w:lineRule="auto"/>
        <w:rPr>
          <w:rFonts w:ascii="Trebuchet MS" w:hAnsi="Trebuchet MS"/>
          <w:b/>
          <w:bCs/>
          <w:sz w:val="28"/>
          <w:szCs w:val="28"/>
        </w:rPr>
      </w:pPr>
    </w:p>
    <w:p w14:paraId="67E87DC8" w14:textId="77777777" w:rsidR="00F10DCA" w:rsidRDefault="00F10DCA" w:rsidP="00CA6CD6">
      <w:pPr>
        <w:widowControl/>
        <w:autoSpaceDE/>
        <w:autoSpaceDN/>
        <w:adjustRightInd/>
        <w:spacing w:before="120" w:line="269" w:lineRule="auto"/>
        <w:rPr>
          <w:rFonts w:ascii="Trebuchet MS" w:hAnsi="Trebuchet MS"/>
          <w:sz w:val="28"/>
          <w:szCs w:val="28"/>
          <w:u w:val="single"/>
        </w:rPr>
      </w:pPr>
    </w:p>
    <w:p w14:paraId="520944AB" w14:textId="77777777" w:rsidR="00F10DCA" w:rsidRDefault="00F10DCA" w:rsidP="00CA6CD6">
      <w:pPr>
        <w:widowControl/>
        <w:autoSpaceDE/>
        <w:autoSpaceDN/>
        <w:adjustRightInd/>
        <w:spacing w:before="120" w:line="269" w:lineRule="auto"/>
        <w:rPr>
          <w:rFonts w:ascii="Trebuchet MS" w:hAnsi="Trebuchet MS"/>
          <w:sz w:val="28"/>
          <w:szCs w:val="28"/>
          <w:u w:val="single"/>
        </w:rPr>
      </w:pPr>
    </w:p>
    <w:p w14:paraId="2DC6A392" w14:textId="77777777" w:rsidR="00F10DCA" w:rsidRDefault="00F10DCA" w:rsidP="00CA6CD6">
      <w:pPr>
        <w:widowControl/>
        <w:autoSpaceDE/>
        <w:autoSpaceDN/>
        <w:adjustRightInd/>
        <w:spacing w:before="120" w:line="269" w:lineRule="auto"/>
        <w:rPr>
          <w:rFonts w:ascii="Trebuchet MS" w:hAnsi="Trebuchet MS"/>
          <w:sz w:val="28"/>
          <w:szCs w:val="28"/>
          <w:u w:val="single"/>
        </w:rPr>
      </w:pPr>
    </w:p>
    <w:p w14:paraId="7440DD86" w14:textId="6DE2F7B4" w:rsidR="00CA4F8B" w:rsidRPr="00F82FCA" w:rsidRDefault="00A23E80" w:rsidP="00CA6CD6">
      <w:pPr>
        <w:widowControl/>
        <w:autoSpaceDE/>
        <w:autoSpaceDN/>
        <w:adjustRightInd/>
        <w:spacing w:before="120" w:line="269" w:lineRule="auto"/>
        <w:rPr>
          <w:b/>
          <w:bCs/>
          <w:u w:val="single"/>
        </w:rPr>
      </w:pPr>
      <w:r>
        <w:rPr>
          <w:rFonts w:ascii="Trebuchet MS" w:hAnsi="Trebuchet MS"/>
          <w:b/>
          <w:bCs/>
          <w:sz w:val="28"/>
          <w:szCs w:val="28"/>
          <w:u w:val="single"/>
        </w:rPr>
        <w:t>Mediation</w:t>
      </w:r>
    </w:p>
    <w:p w14:paraId="777F4D9F" w14:textId="77777777" w:rsidR="00743579" w:rsidRDefault="00743579" w:rsidP="00BF5FBC">
      <w:pPr>
        <w:pBdr>
          <w:bottom w:val="single" w:sz="4" w:space="1" w:color="auto"/>
        </w:pBdr>
        <w:rPr>
          <w:rFonts w:ascii="Trebuchet MS" w:hAnsi="Trebuchet MS"/>
          <w:b/>
          <w:sz w:val="28"/>
          <w:szCs w:val="28"/>
        </w:rPr>
      </w:pPr>
    </w:p>
    <w:p w14:paraId="69D1B4FC" w14:textId="77777777"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CA4F8B">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organisation to help you resolve your complaint. </w:t>
      </w:r>
    </w:p>
    <w:p w14:paraId="2D191ADD" w14:textId="77777777"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organisation agree to take part. </w:t>
      </w:r>
    </w:p>
    <w:p w14:paraId="372858AB"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you and the organisation discuss your complaint and agree a resolution to it. We will not give our own view on the substance of the complaint in this process. </w:t>
      </w:r>
    </w:p>
    <w:p w14:paraId="21DE5D6F" w14:textId="77777777" w:rsidR="00CA4F8B" w:rsidRDefault="00CA4F8B" w:rsidP="00CA4F8B">
      <w:pPr>
        <w:pBdr>
          <w:bottom w:val="single" w:sz="4" w:space="1" w:color="auto"/>
        </w:pBdr>
        <w:rPr>
          <w:rFonts w:ascii="Trebuchet MS" w:hAnsi="Trebuchet MS"/>
          <w:sz w:val="24"/>
          <w:szCs w:val="24"/>
        </w:rPr>
      </w:pPr>
    </w:p>
    <w:p w14:paraId="6AB31F79" w14:textId="77777777" w:rsidR="00CA4F8B" w:rsidRDefault="00CA4F8B" w:rsidP="00CA4F8B">
      <w:pPr>
        <w:pBdr>
          <w:bottom w:val="single" w:sz="4" w:space="1" w:color="auto"/>
        </w:pBdr>
        <w:rPr>
          <w:rFonts w:ascii="Trebuchet MS" w:hAnsi="Trebuchet MS"/>
          <w:sz w:val="24"/>
          <w:szCs w:val="24"/>
        </w:rPr>
      </w:pPr>
    </w:p>
    <w:p w14:paraId="74CB4EFA" w14:textId="77777777" w:rsidR="00CA4F8B" w:rsidRDefault="00CA4F8B" w:rsidP="00CA4F8B">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36A1CDD9" w14:textId="77777777" w:rsidR="00CA4F8B" w:rsidRDefault="00CA4F8B" w:rsidP="00CA4F8B">
      <w:pPr>
        <w:pBdr>
          <w:bottom w:val="single" w:sz="4" w:space="1" w:color="auto"/>
        </w:pBdr>
        <w:rPr>
          <w:rFonts w:ascii="Trebuchet MS" w:hAnsi="Trebuchet MS"/>
          <w:sz w:val="24"/>
          <w:szCs w:val="24"/>
        </w:rPr>
      </w:pPr>
    </w:p>
    <w:p w14:paraId="7862CF93" w14:textId="77777777" w:rsidR="00CA4F8B" w:rsidRDefault="00CA4F8B" w:rsidP="00CA4F8B">
      <w:pPr>
        <w:pBdr>
          <w:bottom w:val="single" w:sz="4" w:space="1" w:color="auto"/>
        </w:pBdr>
        <w:rPr>
          <w:rFonts w:ascii="Trebuchet MS" w:hAnsi="Trebuchet MS"/>
          <w:sz w:val="24"/>
          <w:szCs w:val="24"/>
        </w:rPr>
      </w:pPr>
    </w:p>
    <w:p w14:paraId="01C24121" w14:textId="77777777" w:rsidR="00CA4F8B" w:rsidRDefault="00CA4F8B" w:rsidP="00CA4F8B">
      <w:pPr>
        <w:pBdr>
          <w:bottom w:val="single" w:sz="4" w:space="1" w:color="auto"/>
        </w:pBdr>
        <w:rPr>
          <w:rFonts w:ascii="Trebuchet MS" w:hAnsi="Trebuchet MS"/>
          <w:sz w:val="24"/>
          <w:szCs w:val="24"/>
          <w:lang w:val="en-GB"/>
        </w:rPr>
      </w:pPr>
      <w:bookmarkStart w:id="1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10"/>
    <w:p w14:paraId="144932E2" w14:textId="77777777" w:rsidR="00CA4F8B" w:rsidRDefault="00CA4F8B" w:rsidP="00CA4F8B">
      <w:pPr>
        <w:pBdr>
          <w:bottom w:val="single" w:sz="4" w:space="1" w:color="auto"/>
        </w:pBdr>
        <w:rPr>
          <w:rFonts w:ascii="Trebuchet MS" w:hAnsi="Trebuchet MS"/>
          <w:sz w:val="24"/>
          <w:szCs w:val="24"/>
          <w:lang w:val="en-GB"/>
        </w:rPr>
      </w:pPr>
    </w:p>
    <w:p w14:paraId="5731BBCE"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9FEA50E" w14:textId="77777777" w:rsidR="00CA4F8B" w:rsidRDefault="00CA4F8B" w:rsidP="00CA4F8B">
      <w:pPr>
        <w:pBdr>
          <w:bottom w:val="single" w:sz="4" w:space="1" w:color="auto"/>
        </w:pBdr>
        <w:rPr>
          <w:rFonts w:ascii="Trebuchet MS" w:hAnsi="Trebuchet MS"/>
          <w:sz w:val="24"/>
          <w:szCs w:val="24"/>
          <w:lang w:val="en-GB"/>
        </w:rPr>
      </w:pPr>
    </w:p>
    <w:p w14:paraId="290ECE0C" w14:textId="77777777" w:rsidR="00CA4F8B" w:rsidRDefault="00CA4F8B" w:rsidP="00CA4F8B">
      <w:pPr>
        <w:pBdr>
          <w:bottom w:val="single" w:sz="4" w:space="1" w:color="auto"/>
        </w:pBdr>
        <w:rPr>
          <w:rFonts w:ascii="Trebuchet MS" w:hAnsi="Trebuchet MS"/>
          <w:sz w:val="24"/>
          <w:szCs w:val="24"/>
          <w:lang w:val="en-GB"/>
        </w:rPr>
      </w:pPr>
    </w:p>
    <w:p w14:paraId="38037289" w14:textId="77777777" w:rsidR="00CA4F8B" w:rsidRDefault="00CA4F8B" w:rsidP="00CA4F8B">
      <w:pPr>
        <w:pBdr>
          <w:bottom w:val="single" w:sz="4" w:space="1" w:color="auto"/>
        </w:pBdr>
        <w:rPr>
          <w:rFonts w:ascii="Trebuchet MS" w:hAnsi="Trebuchet MS"/>
          <w:sz w:val="24"/>
          <w:szCs w:val="24"/>
          <w:lang w:val="en-GB"/>
        </w:rPr>
      </w:pP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8"/>
    <w:p w14:paraId="774DB2E1" w14:textId="77777777" w:rsidR="00CA4F8B" w:rsidRDefault="00CA4F8B" w:rsidP="00CA4F8B">
      <w:pPr>
        <w:pBdr>
          <w:bottom w:val="single" w:sz="4" w:space="1" w:color="auto"/>
        </w:pBdr>
        <w:rPr>
          <w:rFonts w:ascii="Trebuchet MS" w:hAnsi="Trebuchet MS"/>
          <w:sz w:val="28"/>
          <w:szCs w:val="28"/>
        </w:rPr>
      </w:pPr>
    </w:p>
    <w:p w14:paraId="7AD45C05" w14:textId="77777777" w:rsidR="00CA4F8B" w:rsidRDefault="00CA4F8B" w:rsidP="00CA4F8B">
      <w:pPr>
        <w:jc w:val="center"/>
        <w:rPr>
          <w:rFonts w:ascii="Trebuchet MS" w:hAnsi="Trebuchet MS"/>
          <w:sz w:val="28"/>
          <w:szCs w:val="28"/>
        </w:rPr>
      </w:pPr>
    </w:p>
    <w:p w14:paraId="02A822AC" w14:textId="77777777" w:rsidR="00EF07A8" w:rsidRPr="0002059E" w:rsidRDefault="00EF07A8" w:rsidP="00EF07A8">
      <w:pPr>
        <w:rPr>
          <w:rFonts w:ascii="Trebuchet MS" w:hAnsi="Trebuchet MS"/>
          <w:b/>
          <w:bCs/>
          <w:sz w:val="28"/>
          <w:szCs w:val="28"/>
        </w:rPr>
      </w:pPr>
      <w:r w:rsidRPr="0002059E">
        <w:rPr>
          <w:rFonts w:ascii="Trebuchet MS" w:hAnsi="Trebuchet MS"/>
          <w:b/>
          <w:bCs/>
          <w:sz w:val="28"/>
          <w:szCs w:val="28"/>
        </w:rPr>
        <w:t>Documents we need to complete our initial checks</w:t>
      </w:r>
    </w:p>
    <w:p w14:paraId="0746CC65" w14:textId="77777777" w:rsidR="00EF07A8" w:rsidRPr="0002059E" w:rsidRDefault="00EF07A8" w:rsidP="00EF07A8">
      <w:pPr>
        <w:widowControl/>
        <w:autoSpaceDE/>
        <w:adjustRightInd/>
        <w:spacing w:after="200" w:line="300" w:lineRule="atLeast"/>
        <w:rPr>
          <w:rFonts w:ascii="Trebuchet MS" w:hAnsi="Trebuchet MS"/>
          <w:sz w:val="24"/>
          <w:szCs w:val="24"/>
        </w:rPr>
      </w:pPr>
    </w:p>
    <w:p w14:paraId="421C031A" w14:textId="77777777" w:rsidR="00EF07A8" w:rsidRPr="0002059E" w:rsidRDefault="00EF07A8" w:rsidP="00EF07A8">
      <w:pPr>
        <w:widowControl/>
        <w:autoSpaceDE/>
        <w:adjustRightInd/>
        <w:spacing w:after="200" w:line="300" w:lineRule="atLeast"/>
        <w:rPr>
          <w:rFonts w:ascii="Trebuchet MS" w:hAnsi="Trebuchet MS"/>
          <w:sz w:val="24"/>
          <w:szCs w:val="24"/>
        </w:rPr>
      </w:pPr>
      <w:r w:rsidRPr="0002059E">
        <w:rPr>
          <w:rFonts w:ascii="Trebuchet MS" w:hAnsi="Trebuchet MS"/>
          <w:sz w:val="24"/>
          <w:szCs w:val="24"/>
        </w:rPr>
        <w:t>Please note that:</w:t>
      </w:r>
    </w:p>
    <w:p w14:paraId="47AFE70F"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we scan all documents when we receive them and destroy any paper copies - please do not send originals as we will not return them unless specifically requested</w:t>
      </w:r>
    </w:p>
    <w:p w14:paraId="42400736"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if you have images that you wish to share as part of your evidence, please do not send these now. You can discuss sharing these with your caseworker once your case is assigned</w:t>
      </w:r>
    </w:p>
    <w:p w14:paraId="2D617783" w14:textId="170A777D" w:rsidR="00EF07A8" w:rsidRPr="0002059E" w:rsidRDefault="00EF07A8" w:rsidP="00EF07A8">
      <w:pPr>
        <w:widowControl/>
        <w:numPr>
          <w:ilvl w:val="0"/>
          <w:numId w:val="20"/>
        </w:numPr>
        <w:autoSpaceDE/>
        <w:adjustRightInd/>
        <w:spacing w:after="200" w:line="300" w:lineRule="atLeast"/>
        <w:rPr>
          <w:rFonts w:ascii="Trebuchet MS" w:hAnsi="Trebuchet MS"/>
          <w:b/>
          <w:sz w:val="24"/>
          <w:szCs w:val="24"/>
        </w:rPr>
      </w:pPr>
      <w:r w:rsidRPr="0002059E">
        <w:rPr>
          <w:rFonts w:ascii="Trebuchet MS" w:hAnsi="Trebuchet MS"/>
          <w:sz w:val="24"/>
          <w:szCs w:val="24"/>
        </w:rPr>
        <w:t>please do not send us documents with staples, in folders or in plastic wallets - this will help us process your complaint more quickly.</w:t>
      </w:r>
    </w:p>
    <w:p w14:paraId="4508DB85" w14:textId="77777777" w:rsidR="000F7097" w:rsidRDefault="000F7097" w:rsidP="000F7097">
      <w:pPr>
        <w:rPr>
          <w:rFonts w:ascii="Trebuchet MS" w:hAnsi="Trebuchet MS"/>
          <w:sz w:val="28"/>
          <w:szCs w:val="28"/>
        </w:rPr>
      </w:pPr>
    </w:p>
    <w:p w14:paraId="5A0E68F4" w14:textId="1145FD08" w:rsidR="000F7097" w:rsidRDefault="000F7097" w:rsidP="000F7097">
      <w:pPr>
        <w:rPr>
          <w:rFonts w:ascii="Trebuchet MS" w:hAnsi="Trebuchet MS"/>
          <w:sz w:val="28"/>
          <w:szCs w:val="28"/>
        </w:rPr>
      </w:pPr>
      <w:r>
        <w:rPr>
          <w:rFonts w:ascii="Trebuchet MS" w:hAnsi="Trebuchet MS"/>
          <w:sz w:val="28"/>
          <w:szCs w:val="28"/>
        </w:rPr>
        <w:t>Please make sure you send us:</w:t>
      </w:r>
    </w:p>
    <w:p w14:paraId="0C642F32" w14:textId="77777777" w:rsidR="00B35657" w:rsidRPr="003F5A71" w:rsidRDefault="00B35657" w:rsidP="00B35657">
      <w:pPr>
        <w:rPr>
          <w:rFonts w:ascii="Trebuchet MS" w:hAnsi="Trebuchet MS"/>
          <w:sz w:val="28"/>
          <w:szCs w:val="28"/>
        </w:rPr>
      </w:pPr>
    </w:p>
    <w:p w14:paraId="7A7347B5" w14:textId="77777777" w:rsidR="00B35657" w:rsidRPr="00404437" w:rsidRDefault="00CD5399"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End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3392F3F3" w14:textId="77777777" w:rsidR="00B35657" w:rsidRPr="00404437" w:rsidRDefault="00B35657" w:rsidP="00B35657">
      <w:pPr>
        <w:rPr>
          <w:rFonts w:ascii="Trebuchet MS" w:hAnsi="Trebuchet MS"/>
          <w:sz w:val="24"/>
          <w:szCs w:val="24"/>
        </w:rPr>
      </w:pPr>
    </w:p>
    <w:p w14:paraId="27A57B3C" w14:textId="77777777" w:rsidR="00CA4F8B" w:rsidRDefault="00CD5399" w:rsidP="00CA4F8B">
      <w:pPr>
        <w:rPr>
          <w:rFonts w:ascii="Trebuchet MS" w:hAnsi="Trebuchet MS"/>
          <w:sz w:val="24"/>
          <w:szCs w:val="24"/>
        </w:rPr>
      </w:pPr>
      <w:sdt>
        <w:sdtPr>
          <w:rPr>
            <w:rFonts w:ascii="Trebuchet MS" w:hAnsi="Trebuchet MS"/>
            <w:sz w:val="36"/>
            <w:szCs w:val="36"/>
          </w:rPr>
          <w:id w:val="-1278786102"/>
          <w14:checkbox>
            <w14:checked w14:val="0"/>
            <w14:checkedState w14:val="2612" w14:font="MS Gothic"/>
            <w14:uncheckedState w14:val="2610" w14:font="MS Gothic"/>
          </w14:checkbox>
        </w:sdtPr>
        <w:sdtEnd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made to the organisation (any letters, emails or complaints forms submitted for the complaint)</w:t>
      </w:r>
    </w:p>
    <w:p w14:paraId="12756AFE" w14:textId="77777777" w:rsidR="00CA4F8B" w:rsidRDefault="00CA4F8B" w:rsidP="00CA4F8B">
      <w:pPr>
        <w:rPr>
          <w:rFonts w:ascii="Trebuchet MS" w:hAnsi="Trebuchet MS"/>
          <w:sz w:val="24"/>
          <w:szCs w:val="24"/>
        </w:rPr>
      </w:pPr>
    </w:p>
    <w:p w14:paraId="3D963C9C" w14:textId="77777777" w:rsidR="00CA4F8B" w:rsidRDefault="00CD5399" w:rsidP="00CA4F8B">
      <w:pPr>
        <w:rPr>
          <w:rFonts w:ascii="Trebuchet MS" w:hAnsi="Trebuchet MS"/>
          <w:sz w:val="24"/>
          <w:szCs w:val="24"/>
        </w:rPr>
      </w:pPr>
      <w:sdt>
        <w:sdtPr>
          <w:rPr>
            <w:rFonts w:ascii="Trebuchet MS" w:hAnsi="Trebuchet MS"/>
            <w:sz w:val="36"/>
            <w:szCs w:val="36"/>
          </w:rPr>
          <w:id w:val="-1429570583"/>
          <w14:checkbox>
            <w14:checked w14:val="0"/>
            <w14:checkedState w14:val="2612" w14:font="MS Gothic"/>
            <w14:uncheckedState w14:val="2610" w14:font="MS Gothic"/>
          </w14:checkbox>
        </w:sdtPr>
        <w:sdtEnd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response(s) from the organisation including the final response and any other correspondence relating to the complaint</w:t>
      </w:r>
    </w:p>
    <w:p w14:paraId="479FF833" w14:textId="77777777" w:rsidR="00CA4F8B" w:rsidRDefault="00CA4F8B" w:rsidP="00CA4F8B">
      <w:pPr>
        <w:rPr>
          <w:rFonts w:ascii="Trebuchet MS" w:hAnsi="Trebuchet MS"/>
          <w:sz w:val="24"/>
          <w:szCs w:val="24"/>
        </w:rPr>
      </w:pPr>
    </w:p>
    <w:p w14:paraId="5F0199F6" w14:textId="77777777" w:rsidR="00CA4F8B" w:rsidRDefault="00CA4F8B" w:rsidP="00CA4F8B">
      <w:pPr>
        <w:rPr>
          <w:rFonts w:ascii="Trebuchet MS" w:hAnsi="Trebuchet MS"/>
          <w:sz w:val="28"/>
          <w:szCs w:val="28"/>
        </w:rPr>
      </w:pPr>
    </w:p>
    <w:p w14:paraId="5B7C5F9C" w14:textId="77777777" w:rsidR="00CA4F8B" w:rsidRDefault="00CA4F8B" w:rsidP="00CA4F8B">
      <w:pPr>
        <w:rPr>
          <w:rFonts w:ascii="Trebuchet MS" w:hAnsi="Trebuchet MS"/>
          <w:sz w:val="28"/>
          <w:szCs w:val="28"/>
        </w:rPr>
      </w:pPr>
    </w:p>
    <w:p w14:paraId="4D6CDD6E" w14:textId="77777777" w:rsidR="00CA4F8B" w:rsidRDefault="00CA4F8B" w:rsidP="00CA4F8B">
      <w:pPr>
        <w:rPr>
          <w:rFonts w:ascii="Trebuchet MS" w:hAnsi="Trebuchet MS"/>
          <w:sz w:val="28"/>
          <w:szCs w:val="28"/>
        </w:rPr>
      </w:pPr>
    </w:p>
    <w:p w14:paraId="57E11ED7" w14:textId="528AB7B0" w:rsidR="00CA4F8B" w:rsidRPr="003D3BBB" w:rsidRDefault="00CA4F8B" w:rsidP="003D3BBB">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3B8CDD5D" w14:textId="77777777" w:rsidR="00F10DCA" w:rsidRDefault="00F10DCA" w:rsidP="00CA6CD6">
      <w:pPr>
        <w:widowControl/>
        <w:autoSpaceDE/>
        <w:autoSpaceDN/>
        <w:adjustRightInd/>
        <w:spacing w:before="120" w:line="269" w:lineRule="auto"/>
        <w:rPr>
          <w:rFonts w:ascii="Trebuchet MS" w:hAnsi="Trebuchet MS"/>
          <w:sz w:val="28"/>
          <w:szCs w:val="28"/>
        </w:rPr>
      </w:pPr>
    </w:p>
    <w:p w14:paraId="41E48274" w14:textId="77777777" w:rsidR="0021006F" w:rsidRDefault="0021006F" w:rsidP="0021006F">
      <w:pPr>
        <w:pBdr>
          <w:bottom w:val="single" w:sz="4" w:space="1" w:color="auto"/>
        </w:pBdr>
        <w:rPr>
          <w:rFonts w:ascii="Trebuchet MS" w:hAnsi="Trebuchet MS"/>
          <w:sz w:val="28"/>
          <w:szCs w:val="28"/>
        </w:rPr>
      </w:pPr>
      <w:r w:rsidRPr="00DD095D">
        <w:rPr>
          <w:noProof/>
        </w:rPr>
        <mc:AlternateContent>
          <mc:Choice Requires="wps">
            <w:drawing>
              <wp:anchor distT="45720" distB="45720" distL="114300" distR="114300" simplePos="0" relativeHeight="251660288" behindDoc="0" locked="0" layoutInCell="1" allowOverlap="1" wp14:anchorId="766D8437" wp14:editId="6276174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3EA5F01B"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sidR="00CD5399" w:rsidRPr="00CD5399">
                              <w:rPr>
                                <w:b w:val="0"/>
                                <w:bCs w:val="0"/>
                                <w:i/>
                                <w:color w:val="auto"/>
                                <w:szCs w:val="24"/>
                                <w:lang w:val="en-US"/>
                              </w:rPr>
                              <w:t>Health Service Commissioners Act 1993’</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8437" id="_x0000_t202" coordsize="21600,21600" o:spt="202" path="m,l,21600r21600,l21600,xe">
                <v:stroke joinstyle="miter"/>
                <v:path gradientshapeok="t" o:connecttype="rect"/>
              </v:shapetype>
              <v:shape id="Text Box 2" o:spid="_x0000_s1026" type="#_x0000_t202" style="position:absolute;margin-left:472.3pt;margin-top:31.5pt;width:523.5pt;height:39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fillcolor="#e6e0ec" strokeweight=".25pt">
                <v:textbo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3EA5F01B"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sidR="00CD5399" w:rsidRPr="00CD5399">
                        <w:rPr>
                          <w:b w:val="0"/>
                          <w:bCs w:val="0"/>
                          <w:i/>
                          <w:color w:val="auto"/>
                          <w:szCs w:val="24"/>
                          <w:lang w:val="en-US"/>
                        </w:rPr>
                        <w:t>Health Service Commissioners Act 1993’</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v:textbox>
                <w10:wrap type="square" anchorx="margin"/>
              </v:shape>
            </w:pict>
          </mc:Fallback>
        </mc:AlternateContent>
      </w:r>
      <w:r w:rsidRPr="00AF6FFD">
        <w:rPr>
          <w:rFonts w:ascii="Trebuchet MS" w:hAnsi="Trebuchet MS"/>
          <w:sz w:val="28"/>
          <w:szCs w:val="28"/>
        </w:rPr>
        <w:t>Section 3: Declaration</w:t>
      </w:r>
    </w:p>
    <w:p w14:paraId="794CF0DD" w14:textId="77777777" w:rsidR="00E55CBF" w:rsidRDefault="00E55CBF" w:rsidP="00E55CBF">
      <w:pPr>
        <w:rPr>
          <w:rFonts w:ascii="Trebuchet MS" w:hAnsi="Trebuchet MS"/>
          <w:sz w:val="24"/>
          <w:szCs w:val="24"/>
          <w:lang w:eastAsia="en-US"/>
        </w:rPr>
      </w:pPr>
      <w:r w:rsidRPr="00115AEA">
        <w:rPr>
          <w:rFonts w:ascii="Trebuchet MS" w:hAnsi="Trebuchet MS"/>
          <w:sz w:val="24"/>
          <w:szCs w:val="24"/>
          <w:lang w:eastAsia="en-US"/>
        </w:rPr>
        <w:t xml:space="preserve"> </w:t>
      </w:r>
    </w:p>
    <w:p w14:paraId="17C15815" w14:textId="77777777" w:rsidR="00E55CBF" w:rsidRPr="00115AEA" w:rsidRDefault="00E55CBF" w:rsidP="00E55CBF">
      <w:pPr>
        <w:rPr>
          <w:rFonts w:ascii="Trebuchet MS" w:hAnsi="Trebuchet MS"/>
          <w:sz w:val="24"/>
          <w:szCs w:val="24"/>
          <w:lang w:eastAsia="en-US"/>
        </w:rPr>
      </w:pPr>
    </w:p>
    <w:tbl>
      <w:tblPr>
        <w:tblStyle w:val="TableGrid"/>
        <w:tblW w:w="0" w:type="auto"/>
        <w:tblLook w:val="04A0" w:firstRow="1" w:lastRow="0" w:firstColumn="1" w:lastColumn="0" w:noHBand="0" w:noVBand="1"/>
      </w:tblPr>
      <w:tblGrid>
        <w:gridCol w:w="1261"/>
        <w:gridCol w:w="1995"/>
        <w:gridCol w:w="7200"/>
      </w:tblGrid>
      <w:tr w:rsidR="00432F73" w:rsidRPr="00432F73" w14:paraId="73BAF009" w14:textId="77777777" w:rsidTr="00432F73">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6F5CD29A"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70847E5" w14:textId="77777777" w:rsidR="00432F73" w:rsidRPr="00432F73" w:rsidRDefault="00432F73" w:rsidP="00432F73">
            <w:pPr>
              <w:rPr>
                <w:rFonts w:ascii="Trebuchet MS" w:hAnsi="Trebuchet MS"/>
                <w:sz w:val="24"/>
                <w:szCs w:val="24"/>
                <w:lang w:val="en-GB" w:eastAsia="en-US"/>
              </w:rPr>
            </w:pPr>
          </w:p>
        </w:tc>
      </w:tr>
      <w:tr w:rsidR="00432F73" w:rsidRPr="00432F73" w14:paraId="49CEF947" w14:textId="77777777" w:rsidTr="00432F73">
        <w:trPr>
          <w:gridAfter w:val="1"/>
          <w:wAfter w:w="7200"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65976CEC"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D3A8A0C"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243DE9A5" w14:textId="77777777" w:rsidR="00432F73" w:rsidRDefault="00432F73" w:rsidP="00432F73">
      <w:pPr>
        <w:rPr>
          <w:rFonts w:ascii="Trebuchet MS" w:hAnsi="Trebuchet MS"/>
          <w:sz w:val="24"/>
          <w:szCs w:val="24"/>
        </w:rPr>
      </w:pPr>
    </w:p>
    <w:p w14:paraId="73D1C220" w14:textId="22BFF812" w:rsidR="00583D8F" w:rsidRPr="0002059E" w:rsidRDefault="00583D8F" w:rsidP="00432F73">
      <w:pPr>
        <w:rPr>
          <w:rFonts w:ascii="Trebuchet MS" w:hAnsi="Trebuchet MS"/>
          <w:b/>
          <w:bCs/>
          <w:sz w:val="28"/>
          <w:szCs w:val="28"/>
          <w:lang w:val="en-GB" w:eastAsia="en-US"/>
        </w:rPr>
      </w:pPr>
      <w:r w:rsidRPr="0002059E">
        <w:rPr>
          <w:rFonts w:ascii="Trebuchet MS" w:hAnsi="Trebuchet MS"/>
          <w:b/>
          <w:bCs/>
          <w:sz w:val="28"/>
          <w:szCs w:val="28"/>
          <w:lang w:val="en-GB" w:eastAsia="en-US"/>
        </w:rPr>
        <w:t>Consent</w:t>
      </w:r>
    </w:p>
    <w:p w14:paraId="313DF5CE" w14:textId="77777777" w:rsidR="00583D8F" w:rsidRPr="00432F73" w:rsidRDefault="00583D8F" w:rsidP="00432F73">
      <w:pPr>
        <w:rPr>
          <w:rFonts w:ascii="Trebuchet MS" w:hAnsi="Trebuchet MS"/>
          <w:sz w:val="24"/>
          <w:szCs w:val="24"/>
        </w:rPr>
      </w:pPr>
    </w:p>
    <w:p w14:paraId="7639120A" w14:textId="76082C16" w:rsidR="00432F73" w:rsidRPr="00432F73" w:rsidRDefault="00432F73" w:rsidP="00432F73">
      <w:pPr>
        <w:keepNext/>
        <w:keepLines/>
        <w:widowControl/>
        <w:autoSpaceDE/>
        <w:autoSpaceDN/>
        <w:adjustRightInd/>
        <w:outlineLvl w:val="2"/>
        <w:rPr>
          <w:rFonts w:ascii="Trebuchet MS" w:hAnsi="Trebuchet MS"/>
          <w:sz w:val="28"/>
          <w:szCs w:val="28"/>
          <w:lang w:val="en-GB" w:eastAsia="en-US"/>
        </w:rPr>
      </w:pPr>
      <w:r w:rsidRPr="00432F73">
        <w:rPr>
          <w:rFonts w:ascii="Trebuchet MS" w:hAnsi="Trebuchet MS"/>
          <w:sz w:val="28"/>
          <w:szCs w:val="28"/>
          <w:lang w:val="en-GB" w:eastAsia="en-US"/>
        </w:rPr>
        <w:t>If you are acting as a representative, we would normally need the person affected consent. They must sign below if they are able to do so.</w:t>
      </w:r>
    </w:p>
    <w:p w14:paraId="06760532" w14:textId="77777777" w:rsidR="00432F73" w:rsidRPr="00432F73" w:rsidRDefault="00432F73" w:rsidP="00432F73">
      <w:pPr>
        <w:rPr>
          <w:lang w:val="en-GB" w:eastAsia="en-US"/>
        </w:rPr>
      </w:pPr>
    </w:p>
    <w:p w14:paraId="78B1F081" w14:textId="77777777" w:rsidR="00432F73" w:rsidRPr="00432F73" w:rsidRDefault="00432F73" w:rsidP="00432F73">
      <w:pPr>
        <w:rPr>
          <w:lang w:val="en-GB" w:eastAsia="en-US"/>
        </w:rPr>
      </w:pPr>
    </w:p>
    <w:p w14:paraId="5D647E8C"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I agree that my representative can complain for me and that you can obtain the information needed to investigate my complaint.</w:t>
      </w:r>
    </w:p>
    <w:p w14:paraId="73579A19" w14:textId="77777777" w:rsidR="001A3F4D" w:rsidRPr="00AF6FFD" w:rsidRDefault="001A3F4D" w:rsidP="001A3F4D">
      <w:pPr>
        <w:rPr>
          <w:rFonts w:ascii="Trebuchet MS" w:hAnsi="Trebuchet MS"/>
          <w:sz w:val="24"/>
          <w:szCs w:val="24"/>
          <w:lang w:val="en-GB" w:eastAsia="en-US"/>
        </w:rPr>
      </w:pPr>
    </w:p>
    <w:p w14:paraId="26443D09" w14:textId="77777777" w:rsidR="00583D8F" w:rsidRDefault="00583D8F" w:rsidP="00432F73">
      <w:pPr>
        <w:keepNext/>
        <w:keepLines/>
        <w:widowControl/>
        <w:autoSpaceDE/>
        <w:autoSpaceDN/>
        <w:adjustRightInd/>
        <w:outlineLvl w:val="3"/>
        <w:rPr>
          <w:rFonts w:ascii="Trebuchet MS" w:hAnsi="Trebuchet MS"/>
          <w:sz w:val="24"/>
          <w:szCs w:val="24"/>
          <w:lang w:val="en-GB" w:eastAsia="en-US"/>
        </w:rPr>
      </w:pPr>
    </w:p>
    <w:p w14:paraId="02BF97BD" w14:textId="310BA1A0" w:rsidR="001A3F4D" w:rsidRPr="00AF6FFD" w:rsidRDefault="001A3F4D" w:rsidP="00432F73">
      <w:pPr>
        <w:keepNext/>
        <w:keepLines/>
        <w:widowControl/>
        <w:autoSpaceDE/>
        <w:autoSpaceDN/>
        <w:adjustRightInd/>
        <w:outlineLvl w:val="3"/>
        <w:rPr>
          <w:b/>
          <w:bCs/>
          <w:szCs w:val="24"/>
        </w:rPr>
      </w:pPr>
      <w:r w:rsidRPr="00432F73">
        <w:rPr>
          <w:rFonts w:ascii="Trebuchet MS" w:hAnsi="Trebuchet MS"/>
          <w:sz w:val="24"/>
          <w:szCs w:val="24"/>
          <w:lang w:val="en-GB" w:eastAsia="en-US"/>
        </w:rPr>
        <w:t xml:space="preserve">I understand that this may mean that my representative will be able to see personal information you obtain for the investigation. </w:t>
      </w:r>
    </w:p>
    <w:p w14:paraId="0B2CDB72" w14:textId="77777777" w:rsidR="001A3F4D" w:rsidRPr="00AF6FFD" w:rsidRDefault="001A3F4D" w:rsidP="001A3F4D">
      <w:pPr>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1"/>
        <w:gridCol w:w="2136"/>
        <w:gridCol w:w="7059"/>
      </w:tblGrid>
      <w:tr w:rsidR="00432F73" w:rsidRPr="00432F73" w14:paraId="5A944628" w14:textId="77777777" w:rsidTr="00432F73">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52EB5738"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297DCFA9" w14:textId="77777777" w:rsidR="00432F73" w:rsidRPr="00432F73" w:rsidRDefault="00432F73" w:rsidP="00432F73">
            <w:pPr>
              <w:rPr>
                <w:rFonts w:ascii="Trebuchet MS" w:hAnsi="Trebuchet MS"/>
                <w:sz w:val="24"/>
                <w:szCs w:val="24"/>
                <w:lang w:val="en-GB" w:eastAsia="en-US"/>
              </w:rPr>
            </w:pPr>
          </w:p>
        </w:tc>
      </w:tr>
      <w:tr w:rsidR="00432F73" w:rsidRPr="00432F73" w14:paraId="2BF8F636" w14:textId="77777777" w:rsidTr="00432F73">
        <w:trPr>
          <w:gridAfter w:val="1"/>
          <w:wAfter w:w="7059"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05545C7A"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06C7609"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090A3F46"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p>
    <w:p w14:paraId="3E020C82" w14:textId="77777777" w:rsidR="00672E0B" w:rsidRDefault="00672E0B" w:rsidP="00432F73">
      <w:pPr>
        <w:keepNext/>
        <w:keepLines/>
        <w:widowControl/>
        <w:autoSpaceDE/>
        <w:autoSpaceDN/>
        <w:adjustRightInd/>
        <w:outlineLvl w:val="2"/>
        <w:rPr>
          <w:rFonts w:ascii="Trebuchet MS" w:hAnsi="Trebuchet MS"/>
          <w:sz w:val="24"/>
          <w:szCs w:val="24"/>
          <w:lang w:val="en-GB" w:eastAsia="en-US"/>
        </w:rPr>
      </w:pPr>
    </w:p>
    <w:p w14:paraId="67E0F67C" w14:textId="77777777" w:rsidR="00672E0B" w:rsidRDefault="00672E0B" w:rsidP="00432F73">
      <w:pPr>
        <w:keepNext/>
        <w:keepLines/>
        <w:widowControl/>
        <w:autoSpaceDE/>
        <w:autoSpaceDN/>
        <w:adjustRightInd/>
        <w:outlineLvl w:val="2"/>
        <w:rPr>
          <w:rFonts w:ascii="Trebuchet MS" w:hAnsi="Trebuchet MS"/>
          <w:sz w:val="24"/>
          <w:szCs w:val="24"/>
          <w:lang w:val="en-GB" w:eastAsia="en-US"/>
        </w:rPr>
      </w:pPr>
    </w:p>
    <w:p w14:paraId="692A291C" w14:textId="6FA6AA52"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Please email your form and the documents requested to:</w:t>
      </w:r>
    </w:p>
    <w:p w14:paraId="1177F85B" w14:textId="77777777" w:rsidR="00432F73" w:rsidRPr="00432F73" w:rsidRDefault="00432F73" w:rsidP="00432F73">
      <w:pPr>
        <w:rPr>
          <w:lang w:val="en-GB" w:eastAsia="en-US"/>
        </w:rPr>
      </w:pPr>
    </w:p>
    <w:p w14:paraId="427F8517" w14:textId="77777777" w:rsidR="00432F73" w:rsidRPr="00432F73" w:rsidRDefault="00CD5399" w:rsidP="00432F73">
      <w:pPr>
        <w:keepNext/>
        <w:keepLines/>
        <w:widowControl/>
        <w:autoSpaceDE/>
        <w:autoSpaceDN/>
        <w:adjustRightInd/>
        <w:outlineLvl w:val="2"/>
        <w:rPr>
          <w:rFonts w:ascii="Trebuchet MS" w:hAnsi="Trebuchet MS"/>
          <w:sz w:val="24"/>
          <w:szCs w:val="24"/>
          <w:u w:val="single"/>
          <w:lang w:val="en-GB" w:eastAsia="en-US"/>
        </w:rPr>
      </w:pPr>
      <w:hyperlink r:id="rId14" w:history="1">
        <w:r w:rsidR="00432F73" w:rsidRPr="00432F73">
          <w:rPr>
            <w:rFonts w:ascii="Trebuchet MS" w:hAnsi="Trebuchet MS"/>
            <w:sz w:val="24"/>
            <w:szCs w:val="24"/>
            <w:u w:val="single"/>
            <w:lang w:val="en-GB" w:eastAsia="en-US"/>
          </w:rPr>
          <w:t>phso.enquiries@ombudsman.org.uk</w:t>
        </w:r>
      </w:hyperlink>
    </w:p>
    <w:p w14:paraId="31218884" w14:textId="77777777" w:rsidR="00432F73" w:rsidRPr="00432F73" w:rsidRDefault="00432F73" w:rsidP="00432F73">
      <w:pPr>
        <w:rPr>
          <w:rFonts w:ascii="Trebuchet MS" w:hAnsi="Trebuchet MS"/>
          <w:lang w:val="en-GB" w:eastAsia="en-US"/>
        </w:rPr>
      </w:pPr>
    </w:p>
    <w:p w14:paraId="6E7EFC87"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Or post them to:</w:t>
      </w:r>
    </w:p>
    <w:p w14:paraId="18AAB950" w14:textId="77777777" w:rsidR="00432F73" w:rsidRPr="00432F73" w:rsidRDefault="00432F73" w:rsidP="00432F73">
      <w:pPr>
        <w:rPr>
          <w:rFonts w:ascii="Trebuchet MS" w:hAnsi="Trebuchet MS"/>
          <w:sz w:val="24"/>
          <w:szCs w:val="24"/>
          <w:lang w:val="en-GB" w:eastAsia="en-US"/>
        </w:rPr>
      </w:pPr>
    </w:p>
    <w:p w14:paraId="6893E5B0"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Parliamentary and Health Service Ombudsman</w:t>
      </w:r>
    </w:p>
    <w:p w14:paraId="0CDF708D"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Citygate</w:t>
      </w:r>
    </w:p>
    <w:p w14:paraId="72ED7C01"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47 – 51 Mosley Street</w:t>
      </w:r>
    </w:p>
    <w:p w14:paraId="1BBB27B4"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Manchester</w:t>
      </w:r>
    </w:p>
    <w:p w14:paraId="75EEE93F"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M2 3HQ</w:t>
      </w:r>
    </w:p>
    <w:p w14:paraId="7D3F154E" w14:textId="77777777" w:rsidR="009B0075" w:rsidRPr="00432F73" w:rsidRDefault="009B0075" w:rsidP="00432F73">
      <w:pPr>
        <w:pBdr>
          <w:bottom w:val="single" w:sz="4" w:space="1" w:color="auto"/>
        </w:pBdr>
        <w:rPr>
          <w:rFonts w:ascii="Trebuchet MS" w:hAnsi="Trebuchet MS"/>
          <w:b/>
          <w:bCs/>
          <w:sz w:val="28"/>
          <w:szCs w:val="28"/>
        </w:rPr>
      </w:pPr>
    </w:p>
    <w:p w14:paraId="223CEAD9" w14:textId="77777777" w:rsidR="0090771E" w:rsidRPr="0002059E" w:rsidRDefault="0090771E" w:rsidP="0090771E">
      <w:pPr>
        <w:widowControl/>
        <w:autoSpaceDE/>
        <w:autoSpaceDN/>
        <w:adjustRightInd/>
        <w:spacing w:before="120" w:line="269" w:lineRule="auto"/>
        <w:rPr>
          <w:rFonts w:ascii="Trebuchet MS" w:hAnsi="Trebuchet MS"/>
          <w:sz w:val="24"/>
          <w:szCs w:val="24"/>
          <w:lang w:val="en-GB" w:eastAsia="en-US"/>
        </w:rPr>
      </w:pPr>
      <w:r w:rsidRPr="0002059E">
        <w:rPr>
          <w:rFonts w:ascii="Trebuchet MS" w:hAnsi="Trebuchet MS"/>
          <w:b/>
          <w:bCs/>
          <w:sz w:val="28"/>
          <w:szCs w:val="28"/>
        </w:rPr>
        <w:t>What we do with the information you give us</w:t>
      </w:r>
    </w:p>
    <w:p w14:paraId="0787D7B1" w14:textId="77777777" w:rsidR="00AF1D3B" w:rsidRPr="0002059E" w:rsidRDefault="00AF1D3B" w:rsidP="00AF1D3B">
      <w:pPr>
        <w:pBdr>
          <w:bottom w:val="single" w:sz="4" w:space="1" w:color="auto"/>
        </w:pBdr>
        <w:rPr>
          <w:rFonts w:ascii="Trebuchet MS" w:hAnsi="Trebuchet MS"/>
          <w:sz w:val="28"/>
          <w:szCs w:val="28"/>
        </w:rPr>
      </w:pPr>
    </w:p>
    <w:p w14:paraId="3C533C96"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 xml:space="preserve">We may publish your case on our website in the near future. Publishing our decisions is part of our commitment to increase public awareness of what we do and to encourage systemic improvements in the organisations we investigate through wider learning. Please be assured we assess all decisions to ensure the individuals involved in the complaint cannot be identified from the information we publish. You can see how we publish our decisions on our website: </w:t>
      </w:r>
      <w:hyperlink r:id="rId15" w:history="1">
        <w:r w:rsidRPr="0002059E">
          <w:rPr>
            <w:rStyle w:val="Hyperlink"/>
            <w:rFonts w:ascii="Trebuchet MS" w:hAnsi="Trebuchet MS"/>
            <w:color w:val="auto"/>
            <w:sz w:val="24"/>
            <w:szCs w:val="24"/>
          </w:rPr>
          <w:t>https://decisions.ombudsman.org.uk/</w:t>
        </w:r>
      </w:hyperlink>
      <w:r w:rsidRPr="0002059E">
        <w:rPr>
          <w:rFonts w:ascii="Trebuchet MS" w:hAnsi="Trebuchet MS"/>
          <w:sz w:val="24"/>
          <w:szCs w:val="24"/>
        </w:rPr>
        <w:t xml:space="preserve">. </w:t>
      </w:r>
    </w:p>
    <w:p w14:paraId="604825CD" w14:textId="77777777" w:rsidR="008C699A" w:rsidRPr="0002059E" w:rsidRDefault="008C699A" w:rsidP="008C699A">
      <w:pPr>
        <w:pBdr>
          <w:bottom w:val="single" w:sz="4" w:space="1" w:color="auto"/>
        </w:pBdr>
        <w:rPr>
          <w:rFonts w:ascii="Trebuchet MS" w:hAnsi="Trebuchet MS"/>
          <w:sz w:val="24"/>
          <w:szCs w:val="24"/>
        </w:rPr>
      </w:pPr>
    </w:p>
    <w:p w14:paraId="4ADF051C"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We process any personal data collected in accordance with the UK General Data Protection</w:t>
      </w:r>
    </w:p>
    <w:p w14:paraId="68D3E2A1" w14:textId="77777777" w:rsidR="008C699A" w:rsidRPr="0002059E" w:rsidRDefault="008C699A" w:rsidP="008C699A">
      <w:pPr>
        <w:pBdr>
          <w:bottom w:val="single" w:sz="4" w:space="1" w:color="auto"/>
        </w:pBdr>
        <w:rPr>
          <w:rFonts w:ascii="Trebuchet MS" w:hAnsi="Trebuchet MS"/>
          <w:sz w:val="24"/>
          <w:szCs w:val="24"/>
          <w:lang w:val="en-GB"/>
        </w:rPr>
      </w:pPr>
      <w:r w:rsidRPr="0002059E">
        <w:rPr>
          <w:rFonts w:ascii="Trebuchet MS" w:hAnsi="Trebuchet MS"/>
          <w:sz w:val="24"/>
          <w:szCs w:val="24"/>
        </w:rPr>
        <w:t xml:space="preserve">Regulation and the Data Protection Act 2018. </w:t>
      </w:r>
      <w:r w:rsidRPr="0002059E">
        <w:rPr>
          <w:rFonts w:ascii="Trebuchet MS" w:hAnsi="Trebuchet MS"/>
          <w:sz w:val="24"/>
          <w:szCs w:val="24"/>
          <w:lang w:val="en-GB"/>
        </w:rPr>
        <w:t>You can read more about how we use your information in our privacy notice. The notice explains how we use and look after information about you, or that could identify you, and how long we keep it. It also explains your rights and how to request your information, or request that the final report or decision statement about your complaint is not published. You can find the privacy notice online at </w:t>
      </w:r>
      <w:hyperlink r:id="rId16" w:tgtFrame="_blank" w:tooltip="http://www.ombudsman.org.uk/information-you-give-us" w:history="1">
        <w:r w:rsidRPr="0002059E">
          <w:rPr>
            <w:rStyle w:val="Hyperlink"/>
            <w:rFonts w:ascii="Trebuchet MS" w:hAnsi="Trebuchet MS"/>
            <w:color w:val="auto"/>
            <w:sz w:val="24"/>
            <w:szCs w:val="24"/>
            <w:lang w:val="en-GB"/>
          </w:rPr>
          <w:t>www.ombudsman.org.uk/information-you-give-us</w:t>
        </w:r>
      </w:hyperlink>
      <w:r w:rsidRPr="0002059E">
        <w:rPr>
          <w:rFonts w:ascii="Trebuchet MS" w:hAnsi="Trebuchet MS"/>
          <w:sz w:val="24"/>
          <w:szCs w:val="24"/>
          <w:lang w:val="en-GB"/>
        </w:rPr>
        <w:t>. If you would like a copy in a printed or other format, please contact  </w:t>
      </w:r>
      <w:hyperlink r:id="rId17" w:tgtFrame="_blank" w:tooltip="mailto:informationrights@ombudsman.org.uk" w:history="1">
        <w:r w:rsidRPr="0002059E">
          <w:rPr>
            <w:rStyle w:val="Hyperlink"/>
            <w:rFonts w:ascii="Trebuchet MS" w:hAnsi="Trebuchet MS"/>
            <w:color w:val="auto"/>
            <w:sz w:val="24"/>
            <w:szCs w:val="24"/>
            <w:lang w:val="en-GB"/>
          </w:rPr>
          <w:t>informationrights@ombudsman.org.uk</w:t>
        </w:r>
      </w:hyperlink>
      <w:r w:rsidRPr="0002059E">
        <w:rPr>
          <w:rFonts w:ascii="Trebuchet MS" w:hAnsi="Trebuchet MS"/>
          <w:sz w:val="24"/>
          <w:szCs w:val="24"/>
          <w:lang w:val="en-GB"/>
        </w:rPr>
        <w:t> or call 0345 015 4033.</w:t>
      </w:r>
    </w:p>
    <w:p w14:paraId="209E2B16" w14:textId="77777777" w:rsidR="00AF1D3B" w:rsidRPr="00AF1D3B" w:rsidRDefault="00AF1D3B" w:rsidP="00AF1D3B">
      <w:pPr>
        <w:pBdr>
          <w:bottom w:val="single" w:sz="4" w:space="1" w:color="auto"/>
        </w:pBdr>
        <w:rPr>
          <w:sz w:val="28"/>
          <w:szCs w:val="28"/>
        </w:rPr>
      </w:pPr>
    </w:p>
    <w:p w14:paraId="6EE79C5E" w14:textId="77777777" w:rsidR="00AF1D3B" w:rsidRPr="00AF1D3B" w:rsidRDefault="00AF1D3B" w:rsidP="00AF1D3B">
      <w:pPr>
        <w:pBdr>
          <w:bottom w:val="single" w:sz="4" w:space="1" w:color="auto"/>
        </w:pBdr>
        <w:rPr>
          <w:rFonts w:ascii="Trebuchet MS" w:hAnsi="Trebuchet MS"/>
          <w:sz w:val="28"/>
          <w:szCs w:val="28"/>
        </w:rPr>
      </w:pPr>
    </w:p>
    <w:p w14:paraId="4666B6E3" w14:textId="77777777" w:rsidR="00AF1D3B" w:rsidRPr="00AF1D3B" w:rsidRDefault="00AF1D3B" w:rsidP="00AF1D3B">
      <w:pPr>
        <w:pBdr>
          <w:bottom w:val="single" w:sz="4" w:space="1" w:color="auto"/>
        </w:pBdr>
        <w:rPr>
          <w:rFonts w:ascii="Trebuchet MS" w:hAnsi="Trebuchet MS"/>
          <w:b/>
          <w:bCs/>
          <w:sz w:val="28"/>
          <w:szCs w:val="28"/>
        </w:rPr>
      </w:pPr>
      <w:r w:rsidRPr="00AF1D3B">
        <w:rPr>
          <w:rFonts w:ascii="Trebuchet MS" w:hAnsi="Trebuchet MS"/>
          <w:b/>
          <w:bCs/>
          <w:sz w:val="28"/>
          <w:szCs w:val="28"/>
        </w:rPr>
        <w:t>What to do if you are unhappy with how we have handled your personal information</w:t>
      </w:r>
    </w:p>
    <w:p w14:paraId="6D82FC4D" w14:textId="77777777" w:rsidR="00AF1D3B" w:rsidRPr="00AF1D3B" w:rsidRDefault="00AF1D3B" w:rsidP="00AF1D3B">
      <w:pPr>
        <w:pBdr>
          <w:bottom w:val="single" w:sz="4" w:space="1" w:color="auto"/>
        </w:pBdr>
        <w:rPr>
          <w:rFonts w:ascii="Trebuchet MS" w:hAnsi="Trebuchet MS"/>
          <w:sz w:val="28"/>
          <w:szCs w:val="28"/>
        </w:rPr>
      </w:pPr>
    </w:p>
    <w:p w14:paraId="55160E02" w14:textId="4FD0E441" w:rsidR="00AF1D3B" w:rsidRPr="00AF1D3B" w:rsidRDefault="00AF1D3B" w:rsidP="00AF1D3B">
      <w:pPr>
        <w:pBdr>
          <w:bottom w:val="single" w:sz="4" w:space="1" w:color="auto"/>
        </w:pBdr>
        <w:rPr>
          <w:rFonts w:ascii="Trebuchet MS" w:hAnsi="Trebuchet MS" w:cs="Arial"/>
          <w:sz w:val="24"/>
          <w:szCs w:val="24"/>
        </w:rPr>
      </w:pPr>
      <w:r w:rsidRPr="00AF1D3B">
        <w:rPr>
          <w:rFonts w:ascii="Trebuchet MS" w:hAnsi="Trebuchet MS"/>
          <w:sz w:val="24"/>
          <w:szCs w:val="24"/>
        </w:rPr>
        <w:t xml:space="preserve">If you wish to comment or make a complaint about how </w:t>
      </w:r>
      <w:r w:rsidR="008116EE" w:rsidRPr="0002059E">
        <w:rPr>
          <w:rFonts w:ascii="Trebuchet MS" w:hAnsi="Trebuchet MS"/>
          <w:sz w:val="24"/>
          <w:szCs w:val="24"/>
        </w:rPr>
        <w:t>we process your data, please contact</w:t>
      </w:r>
      <w:r w:rsidR="008116EE" w:rsidRPr="00AF1D3B">
        <w:rPr>
          <w:rFonts w:ascii="Trebuchet MS" w:hAnsi="Trebuchet MS"/>
          <w:sz w:val="24"/>
          <w:szCs w:val="24"/>
        </w:rPr>
        <w:t xml:space="preserve"> </w:t>
      </w:r>
      <w:r w:rsidRPr="00AF1D3B">
        <w:rPr>
          <w:rFonts w:ascii="Trebuchet MS" w:hAnsi="Trebuchet MS"/>
          <w:sz w:val="24"/>
          <w:szCs w:val="24"/>
        </w:rPr>
        <w:t>the Data Protection Officer at</w:t>
      </w:r>
      <w:r w:rsidRPr="00AF1D3B">
        <w:rPr>
          <w:rFonts w:ascii="Arial" w:hAnsi="Arial" w:cs="Arial"/>
          <w:sz w:val="24"/>
          <w:szCs w:val="24"/>
        </w:rPr>
        <w:t> </w:t>
      </w:r>
      <w:r w:rsidRPr="00AF1D3B">
        <w:rPr>
          <w:rFonts w:ascii="Trebuchet MS" w:hAnsi="Trebuchet MS"/>
          <w:sz w:val="24"/>
          <w:szCs w:val="24"/>
        </w:rPr>
        <w:t>dpo@ombudsman.org.uk</w:t>
      </w:r>
      <w:r w:rsidRPr="00AF1D3B">
        <w:rPr>
          <w:rFonts w:ascii="Arial" w:hAnsi="Arial" w:cs="Arial"/>
          <w:sz w:val="24"/>
          <w:szCs w:val="24"/>
        </w:rPr>
        <w:t> </w:t>
      </w:r>
    </w:p>
    <w:p w14:paraId="4A243C44" w14:textId="77777777" w:rsidR="00AF1D3B" w:rsidRPr="00AF1D3B" w:rsidRDefault="00AF1D3B" w:rsidP="00AF1D3B">
      <w:pPr>
        <w:pBdr>
          <w:bottom w:val="single" w:sz="4" w:space="1" w:color="auto"/>
        </w:pBdr>
        <w:rPr>
          <w:rFonts w:ascii="Trebuchet MS" w:hAnsi="Trebuchet MS"/>
          <w:sz w:val="24"/>
          <w:szCs w:val="24"/>
        </w:rPr>
      </w:pPr>
    </w:p>
    <w:p w14:paraId="6B28D8DD" w14:textId="77777777" w:rsidR="00AF1D3B" w:rsidRPr="00AF1D3B" w:rsidRDefault="00AF1D3B" w:rsidP="00AF1D3B">
      <w:pPr>
        <w:pBdr>
          <w:bottom w:val="single" w:sz="4" w:space="1" w:color="auto"/>
        </w:pBdr>
        <w:rPr>
          <w:rFonts w:ascii="Trebuchet MS" w:hAnsi="Trebuchet MS"/>
          <w:sz w:val="24"/>
          <w:szCs w:val="24"/>
        </w:rPr>
      </w:pPr>
      <w:r w:rsidRPr="00AF1D3B">
        <w:rPr>
          <w:rFonts w:ascii="Trebuchet MS" w:hAnsi="Trebuchet MS"/>
          <w:sz w:val="24"/>
          <w:szCs w:val="24"/>
        </w:rPr>
        <w:t xml:space="preserve">If you are unhappy with our response, you can contact the Information Commissioner’s Office at </w:t>
      </w:r>
      <w:hyperlink r:id="rId18" w:history="1">
        <w:r w:rsidRPr="00AF1D3B">
          <w:rPr>
            <w:rFonts w:ascii="Trebuchet MS" w:hAnsi="Trebuchet MS"/>
            <w:color w:val="0000FF"/>
            <w:sz w:val="24"/>
            <w:szCs w:val="24"/>
            <w:u w:val="single"/>
          </w:rPr>
          <w:t>ico.org.uk</w:t>
        </w:r>
      </w:hyperlink>
    </w:p>
    <w:p w14:paraId="19148029" w14:textId="77777777" w:rsidR="00AF1D3B" w:rsidRPr="00AF1D3B" w:rsidRDefault="00AF1D3B" w:rsidP="00AF1D3B">
      <w:pPr>
        <w:pBdr>
          <w:bottom w:val="single" w:sz="4" w:space="1" w:color="auto"/>
        </w:pBdr>
        <w:rPr>
          <w:rFonts w:ascii="Trebuchet MS" w:hAnsi="Trebuchet MS"/>
          <w:sz w:val="28"/>
          <w:szCs w:val="28"/>
        </w:rPr>
      </w:pPr>
    </w:p>
    <w:p w14:paraId="428571B2" w14:textId="77777777" w:rsidR="00AF1D3B" w:rsidRPr="00AF1D3B" w:rsidRDefault="00AF1D3B" w:rsidP="00AF1D3B">
      <w:pPr>
        <w:pBdr>
          <w:bottom w:val="single" w:sz="4" w:space="1" w:color="auto"/>
        </w:pBdr>
        <w:rPr>
          <w:rFonts w:ascii="Trebuchet MS" w:hAnsi="Trebuchet MS"/>
          <w:sz w:val="28"/>
          <w:szCs w:val="28"/>
        </w:rPr>
      </w:pPr>
    </w:p>
    <w:p w14:paraId="128146E2" w14:textId="0EE03CD6" w:rsidR="00492B09" w:rsidRPr="00AF6FFD" w:rsidRDefault="00492B09" w:rsidP="001A3F4D">
      <w:pPr>
        <w:rPr>
          <w:rFonts w:ascii="Trebuchet MS" w:hAnsi="Trebuchet MS"/>
          <w:sz w:val="24"/>
          <w:szCs w:val="24"/>
          <w:lang w:val="en-GB" w:eastAsia="en-US"/>
        </w:rPr>
      </w:pPr>
    </w:p>
    <w:sectPr w:rsidR="00492B09" w:rsidRPr="00AF6FFD" w:rsidSect="00743579">
      <w:footerReference w:type="default" r:id="rId19"/>
      <w:pgSz w:w="11906" w:h="16838"/>
      <w:pgMar w:top="284" w:right="720" w:bottom="284"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9C64E" w14:textId="77777777" w:rsidR="000F12FD" w:rsidRDefault="000F12FD" w:rsidP="00EC48FE">
      <w:r>
        <w:separator/>
      </w:r>
    </w:p>
  </w:endnote>
  <w:endnote w:type="continuationSeparator" w:id="0">
    <w:p w14:paraId="77B939CB" w14:textId="77777777" w:rsidR="000F12FD" w:rsidRDefault="000F12FD" w:rsidP="00EC48FE">
      <w:r>
        <w:continuationSeparator/>
      </w:r>
    </w:p>
  </w:endnote>
  <w:endnote w:type="continuationNotice" w:id="1">
    <w:p w14:paraId="30B54EF6" w14:textId="77777777" w:rsidR="000F12FD" w:rsidRDefault="000F1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enda-Semibold">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163032"/>
      <w:docPartObj>
        <w:docPartGallery w:val="Page Numbers (Bottom of Page)"/>
        <w:docPartUnique/>
      </w:docPartObj>
    </w:sdtPr>
    <w:sdtEndPr>
      <w:rPr>
        <w:noProof/>
      </w:rPr>
    </w:sdtEndPr>
    <w:sdtContent>
      <w:p w14:paraId="190BB76F" w14:textId="2B3A5D91" w:rsidR="00532FC8" w:rsidRDefault="005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5013A" w14:textId="77777777" w:rsidR="00532FC8" w:rsidRDefault="005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6086" w14:textId="77777777" w:rsidR="000F12FD" w:rsidRDefault="000F12FD" w:rsidP="00EC48FE">
      <w:r>
        <w:separator/>
      </w:r>
    </w:p>
  </w:footnote>
  <w:footnote w:type="continuationSeparator" w:id="0">
    <w:p w14:paraId="1C90D95A" w14:textId="77777777" w:rsidR="000F12FD" w:rsidRDefault="000F12FD" w:rsidP="00EC48FE">
      <w:r>
        <w:continuationSeparator/>
      </w:r>
    </w:p>
  </w:footnote>
  <w:footnote w:type="continuationNotice" w:id="1">
    <w:p w14:paraId="202406EE" w14:textId="77777777" w:rsidR="000F12FD" w:rsidRDefault="000F1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3"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5"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34253"/>
    <w:multiLevelType w:val="hybridMultilevel"/>
    <w:tmpl w:val="C5BC5D1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23AB4"/>
    <w:multiLevelType w:val="hybridMultilevel"/>
    <w:tmpl w:val="6FF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90B0A"/>
    <w:multiLevelType w:val="hybridMultilevel"/>
    <w:tmpl w:val="DA26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745628">
    <w:abstractNumId w:val="2"/>
  </w:num>
  <w:num w:numId="2" w16cid:durableId="356737028">
    <w:abstractNumId w:val="2"/>
  </w:num>
  <w:num w:numId="3" w16cid:durableId="1776290690">
    <w:abstractNumId w:val="2"/>
  </w:num>
  <w:num w:numId="4" w16cid:durableId="1741513486">
    <w:abstractNumId w:val="2"/>
  </w:num>
  <w:num w:numId="5" w16cid:durableId="63647296">
    <w:abstractNumId w:val="2"/>
  </w:num>
  <w:num w:numId="6" w16cid:durableId="1371801094">
    <w:abstractNumId w:val="2"/>
  </w:num>
  <w:num w:numId="7" w16cid:durableId="472019980">
    <w:abstractNumId w:val="2"/>
  </w:num>
  <w:num w:numId="8" w16cid:durableId="2004162898">
    <w:abstractNumId w:val="2"/>
  </w:num>
  <w:num w:numId="9" w16cid:durableId="562450877">
    <w:abstractNumId w:val="4"/>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848108265">
    <w:abstractNumId w:val="2"/>
  </w:num>
  <w:num w:numId="11" w16cid:durableId="1040284281">
    <w:abstractNumId w:val="2"/>
  </w:num>
  <w:num w:numId="12" w16cid:durableId="713307216">
    <w:abstractNumId w:val="2"/>
  </w:num>
  <w:num w:numId="13" w16cid:durableId="535317012">
    <w:abstractNumId w:val="2"/>
  </w:num>
  <w:num w:numId="14" w16cid:durableId="1732537805">
    <w:abstractNumId w:val="2"/>
  </w:num>
  <w:num w:numId="15" w16cid:durableId="1057245946">
    <w:abstractNumId w:val="2"/>
  </w:num>
  <w:num w:numId="16" w16cid:durableId="248655423">
    <w:abstractNumId w:val="2"/>
  </w:num>
  <w:num w:numId="17" w16cid:durableId="698318122">
    <w:abstractNumId w:val="2"/>
  </w:num>
  <w:num w:numId="18" w16cid:durableId="726564053">
    <w:abstractNumId w:val="4"/>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997223839">
    <w:abstractNumId w:val="12"/>
  </w:num>
  <w:num w:numId="20" w16cid:durableId="978267474">
    <w:abstractNumId w:val="10"/>
  </w:num>
  <w:num w:numId="21" w16cid:durableId="1436048728">
    <w:abstractNumId w:val="9"/>
  </w:num>
  <w:num w:numId="22" w16cid:durableId="1705204901">
    <w:abstractNumId w:val="1"/>
  </w:num>
  <w:num w:numId="23" w16cid:durableId="1629504123">
    <w:abstractNumId w:val="15"/>
  </w:num>
  <w:num w:numId="24" w16cid:durableId="928346207">
    <w:abstractNumId w:val="6"/>
  </w:num>
  <w:num w:numId="25" w16cid:durableId="1379472963">
    <w:abstractNumId w:val="0"/>
  </w:num>
  <w:num w:numId="26" w16cid:durableId="1253272108">
    <w:abstractNumId w:val="13"/>
  </w:num>
  <w:num w:numId="27" w16cid:durableId="1632591247">
    <w:abstractNumId w:val="8"/>
  </w:num>
  <w:num w:numId="28" w16cid:durableId="1435397799">
    <w:abstractNumId w:val="5"/>
  </w:num>
  <w:num w:numId="29" w16cid:durableId="323047892">
    <w:abstractNumId w:val="7"/>
  </w:num>
  <w:num w:numId="30" w16cid:durableId="290939660">
    <w:abstractNumId w:val="3"/>
  </w:num>
  <w:num w:numId="31" w16cid:durableId="1896426951">
    <w:abstractNumId w:val="14"/>
  </w:num>
  <w:num w:numId="32" w16cid:durableId="1936864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2DE9"/>
    <w:rsid w:val="0000704B"/>
    <w:rsid w:val="00015E0C"/>
    <w:rsid w:val="000160F6"/>
    <w:rsid w:val="0002059E"/>
    <w:rsid w:val="0004262A"/>
    <w:rsid w:val="00046D8A"/>
    <w:rsid w:val="00046E28"/>
    <w:rsid w:val="00052762"/>
    <w:rsid w:val="000540A6"/>
    <w:rsid w:val="00065239"/>
    <w:rsid w:val="0006667A"/>
    <w:rsid w:val="0006729E"/>
    <w:rsid w:val="000728BC"/>
    <w:rsid w:val="00077082"/>
    <w:rsid w:val="00080A53"/>
    <w:rsid w:val="00085F7D"/>
    <w:rsid w:val="00087406"/>
    <w:rsid w:val="00087C25"/>
    <w:rsid w:val="000942E3"/>
    <w:rsid w:val="000C1E67"/>
    <w:rsid w:val="000C24DB"/>
    <w:rsid w:val="000D0236"/>
    <w:rsid w:val="000D1A99"/>
    <w:rsid w:val="000E2D85"/>
    <w:rsid w:val="000E3A95"/>
    <w:rsid w:val="000F12FD"/>
    <w:rsid w:val="000F46BA"/>
    <w:rsid w:val="000F65F0"/>
    <w:rsid w:val="000F7097"/>
    <w:rsid w:val="0010157D"/>
    <w:rsid w:val="00107E63"/>
    <w:rsid w:val="00112C2C"/>
    <w:rsid w:val="001146FE"/>
    <w:rsid w:val="00115AEA"/>
    <w:rsid w:val="00121C22"/>
    <w:rsid w:val="001221F4"/>
    <w:rsid w:val="0013021D"/>
    <w:rsid w:val="00133F5B"/>
    <w:rsid w:val="001354BA"/>
    <w:rsid w:val="00140A36"/>
    <w:rsid w:val="0014240E"/>
    <w:rsid w:val="001476D8"/>
    <w:rsid w:val="00147D2C"/>
    <w:rsid w:val="00152995"/>
    <w:rsid w:val="0015327E"/>
    <w:rsid w:val="00153E80"/>
    <w:rsid w:val="00155218"/>
    <w:rsid w:val="00155FB3"/>
    <w:rsid w:val="00156B28"/>
    <w:rsid w:val="00157CB5"/>
    <w:rsid w:val="001739D0"/>
    <w:rsid w:val="0017514C"/>
    <w:rsid w:val="00181EA0"/>
    <w:rsid w:val="001850FC"/>
    <w:rsid w:val="001A3F4D"/>
    <w:rsid w:val="001B1498"/>
    <w:rsid w:val="001B1B1D"/>
    <w:rsid w:val="001C0732"/>
    <w:rsid w:val="001D4B0D"/>
    <w:rsid w:val="001D567C"/>
    <w:rsid w:val="001D5E08"/>
    <w:rsid w:val="001E0C5D"/>
    <w:rsid w:val="001E4659"/>
    <w:rsid w:val="001F42FC"/>
    <w:rsid w:val="00204F05"/>
    <w:rsid w:val="0021006F"/>
    <w:rsid w:val="002114B7"/>
    <w:rsid w:val="00211616"/>
    <w:rsid w:val="002268E6"/>
    <w:rsid w:val="00227CBE"/>
    <w:rsid w:val="002323B2"/>
    <w:rsid w:val="002350F2"/>
    <w:rsid w:val="00236D58"/>
    <w:rsid w:val="0024607D"/>
    <w:rsid w:val="002473E4"/>
    <w:rsid w:val="00252030"/>
    <w:rsid w:val="00253AA3"/>
    <w:rsid w:val="002543D5"/>
    <w:rsid w:val="0026062C"/>
    <w:rsid w:val="0026211C"/>
    <w:rsid w:val="00263F5E"/>
    <w:rsid w:val="00265F4B"/>
    <w:rsid w:val="0027029C"/>
    <w:rsid w:val="00275B73"/>
    <w:rsid w:val="002777F5"/>
    <w:rsid w:val="0028201E"/>
    <w:rsid w:val="00285165"/>
    <w:rsid w:val="002954DA"/>
    <w:rsid w:val="00295EEE"/>
    <w:rsid w:val="002A070F"/>
    <w:rsid w:val="002A79FD"/>
    <w:rsid w:val="002B2C70"/>
    <w:rsid w:val="002B60F6"/>
    <w:rsid w:val="002C4D5D"/>
    <w:rsid w:val="002C4D80"/>
    <w:rsid w:val="002C5512"/>
    <w:rsid w:val="002D176F"/>
    <w:rsid w:val="002D181E"/>
    <w:rsid w:val="002D195A"/>
    <w:rsid w:val="002D430A"/>
    <w:rsid w:val="002D6E88"/>
    <w:rsid w:val="002D7281"/>
    <w:rsid w:val="002E1038"/>
    <w:rsid w:val="002F0CDC"/>
    <w:rsid w:val="002F217B"/>
    <w:rsid w:val="002F5913"/>
    <w:rsid w:val="002F7037"/>
    <w:rsid w:val="002F79BB"/>
    <w:rsid w:val="003007AC"/>
    <w:rsid w:val="00303356"/>
    <w:rsid w:val="00304BA8"/>
    <w:rsid w:val="00313B72"/>
    <w:rsid w:val="00315070"/>
    <w:rsid w:val="00316D3F"/>
    <w:rsid w:val="00321C80"/>
    <w:rsid w:val="00322CA6"/>
    <w:rsid w:val="00323220"/>
    <w:rsid w:val="003235F4"/>
    <w:rsid w:val="00346022"/>
    <w:rsid w:val="0035285C"/>
    <w:rsid w:val="00357377"/>
    <w:rsid w:val="003610DC"/>
    <w:rsid w:val="00370933"/>
    <w:rsid w:val="00374501"/>
    <w:rsid w:val="00374CC5"/>
    <w:rsid w:val="00377DA6"/>
    <w:rsid w:val="00383709"/>
    <w:rsid w:val="00386BED"/>
    <w:rsid w:val="0039307D"/>
    <w:rsid w:val="00394612"/>
    <w:rsid w:val="00396396"/>
    <w:rsid w:val="003A0755"/>
    <w:rsid w:val="003A4D89"/>
    <w:rsid w:val="003A7511"/>
    <w:rsid w:val="003B1989"/>
    <w:rsid w:val="003C2580"/>
    <w:rsid w:val="003C5A3D"/>
    <w:rsid w:val="003C6BB1"/>
    <w:rsid w:val="003D0EC4"/>
    <w:rsid w:val="003D1FA7"/>
    <w:rsid w:val="003D2DA5"/>
    <w:rsid w:val="003D365C"/>
    <w:rsid w:val="003D3BBB"/>
    <w:rsid w:val="003D479D"/>
    <w:rsid w:val="003D5FC6"/>
    <w:rsid w:val="003D74A0"/>
    <w:rsid w:val="003E2CB1"/>
    <w:rsid w:val="003F5A71"/>
    <w:rsid w:val="003F5BDC"/>
    <w:rsid w:val="003F65E6"/>
    <w:rsid w:val="00404437"/>
    <w:rsid w:val="00404D9B"/>
    <w:rsid w:val="004112F1"/>
    <w:rsid w:val="00414CB0"/>
    <w:rsid w:val="00424B45"/>
    <w:rsid w:val="0042510E"/>
    <w:rsid w:val="004316F7"/>
    <w:rsid w:val="00431914"/>
    <w:rsid w:val="00432EDC"/>
    <w:rsid w:val="00432F73"/>
    <w:rsid w:val="00434FD0"/>
    <w:rsid w:val="00436982"/>
    <w:rsid w:val="0044121E"/>
    <w:rsid w:val="0044168E"/>
    <w:rsid w:val="00452C1D"/>
    <w:rsid w:val="004572CC"/>
    <w:rsid w:val="004619F1"/>
    <w:rsid w:val="004624AE"/>
    <w:rsid w:val="004630D2"/>
    <w:rsid w:val="00466C1A"/>
    <w:rsid w:val="00474BEE"/>
    <w:rsid w:val="00483EDD"/>
    <w:rsid w:val="00490E01"/>
    <w:rsid w:val="00492B09"/>
    <w:rsid w:val="004973F3"/>
    <w:rsid w:val="004A33F2"/>
    <w:rsid w:val="004A3A3B"/>
    <w:rsid w:val="004A3C7D"/>
    <w:rsid w:val="004B0488"/>
    <w:rsid w:val="004B2F9C"/>
    <w:rsid w:val="004B3FC1"/>
    <w:rsid w:val="004B4FD2"/>
    <w:rsid w:val="004C303B"/>
    <w:rsid w:val="004C4835"/>
    <w:rsid w:val="004C785C"/>
    <w:rsid w:val="004D55F0"/>
    <w:rsid w:val="004D7625"/>
    <w:rsid w:val="004E1834"/>
    <w:rsid w:val="004E1E85"/>
    <w:rsid w:val="004E316C"/>
    <w:rsid w:val="004E4A9F"/>
    <w:rsid w:val="004F2E1F"/>
    <w:rsid w:val="004F3442"/>
    <w:rsid w:val="004F3FA2"/>
    <w:rsid w:val="0050683E"/>
    <w:rsid w:val="0051033F"/>
    <w:rsid w:val="00517500"/>
    <w:rsid w:val="00517CC5"/>
    <w:rsid w:val="00525DD8"/>
    <w:rsid w:val="00526E7F"/>
    <w:rsid w:val="00530F8E"/>
    <w:rsid w:val="00532FC8"/>
    <w:rsid w:val="00534B8C"/>
    <w:rsid w:val="0054308A"/>
    <w:rsid w:val="005444D9"/>
    <w:rsid w:val="005475D5"/>
    <w:rsid w:val="00552DF1"/>
    <w:rsid w:val="00554F41"/>
    <w:rsid w:val="005608C8"/>
    <w:rsid w:val="00562108"/>
    <w:rsid w:val="00575683"/>
    <w:rsid w:val="005807DB"/>
    <w:rsid w:val="00583D8F"/>
    <w:rsid w:val="00584266"/>
    <w:rsid w:val="00585D08"/>
    <w:rsid w:val="005911DB"/>
    <w:rsid w:val="0059432D"/>
    <w:rsid w:val="005964BA"/>
    <w:rsid w:val="00597D4D"/>
    <w:rsid w:val="005A36CD"/>
    <w:rsid w:val="005A5C94"/>
    <w:rsid w:val="005A6BB1"/>
    <w:rsid w:val="005B46FF"/>
    <w:rsid w:val="005C0F50"/>
    <w:rsid w:val="005C2755"/>
    <w:rsid w:val="005C2A6E"/>
    <w:rsid w:val="005C59E0"/>
    <w:rsid w:val="005C60E0"/>
    <w:rsid w:val="005C7255"/>
    <w:rsid w:val="005D1DA7"/>
    <w:rsid w:val="005D1FF2"/>
    <w:rsid w:val="005D331B"/>
    <w:rsid w:val="005D6E43"/>
    <w:rsid w:val="005D7E6C"/>
    <w:rsid w:val="005E17A2"/>
    <w:rsid w:val="005F3B01"/>
    <w:rsid w:val="006021F4"/>
    <w:rsid w:val="00603DE8"/>
    <w:rsid w:val="00610B63"/>
    <w:rsid w:val="00615B3E"/>
    <w:rsid w:val="00615BFE"/>
    <w:rsid w:val="00623396"/>
    <w:rsid w:val="0062626C"/>
    <w:rsid w:val="00627AFA"/>
    <w:rsid w:val="0063142C"/>
    <w:rsid w:val="0063285D"/>
    <w:rsid w:val="006345B9"/>
    <w:rsid w:val="00635F45"/>
    <w:rsid w:val="00642F92"/>
    <w:rsid w:val="00643C3C"/>
    <w:rsid w:val="00650238"/>
    <w:rsid w:val="00650CE4"/>
    <w:rsid w:val="006576A8"/>
    <w:rsid w:val="0066497F"/>
    <w:rsid w:val="00672E0B"/>
    <w:rsid w:val="00673C4D"/>
    <w:rsid w:val="0067463F"/>
    <w:rsid w:val="00675521"/>
    <w:rsid w:val="0067744D"/>
    <w:rsid w:val="00680193"/>
    <w:rsid w:val="006858AE"/>
    <w:rsid w:val="00686B97"/>
    <w:rsid w:val="00693E50"/>
    <w:rsid w:val="006A11CE"/>
    <w:rsid w:val="006A71A7"/>
    <w:rsid w:val="006B2FB6"/>
    <w:rsid w:val="006B6E9E"/>
    <w:rsid w:val="006C2AD7"/>
    <w:rsid w:val="006C4BEE"/>
    <w:rsid w:val="006C5718"/>
    <w:rsid w:val="006C6718"/>
    <w:rsid w:val="006D194E"/>
    <w:rsid w:val="006D4906"/>
    <w:rsid w:val="006E2BF8"/>
    <w:rsid w:val="006E3D5B"/>
    <w:rsid w:val="006F49E5"/>
    <w:rsid w:val="006F5FE9"/>
    <w:rsid w:val="00700D66"/>
    <w:rsid w:val="0070407D"/>
    <w:rsid w:val="00706237"/>
    <w:rsid w:val="00714BDB"/>
    <w:rsid w:val="0071507B"/>
    <w:rsid w:val="007168BD"/>
    <w:rsid w:val="00717F79"/>
    <w:rsid w:val="007245F4"/>
    <w:rsid w:val="00730494"/>
    <w:rsid w:val="00730698"/>
    <w:rsid w:val="00732DFB"/>
    <w:rsid w:val="00736158"/>
    <w:rsid w:val="0073642E"/>
    <w:rsid w:val="00737D19"/>
    <w:rsid w:val="00737F26"/>
    <w:rsid w:val="00741A18"/>
    <w:rsid w:val="00743579"/>
    <w:rsid w:val="0074607E"/>
    <w:rsid w:val="007463D0"/>
    <w:rsid w:val="00746DAA"/>
    <w:rsid w:val="0075109F"/>
    <w:rsid w:val="007514CC"/>
    <w:rsid w:val="00756181"/>
    <w:rsid w:val="00757DCD"/>
    <w:rsid w:val="007679ED"/>
    <w:rsid w:val="0077077A"/>
    <w:rsid w:val="0077196F"/>
    <w:rsid w:val="00771BF3"/>
    <w:rsid w:val="007827DE"/>
    <w:rsid w:val="00783562"/>
    <w:rsid w:val="00783D20"/>
    <w:rsid w:val="00785351"/>
    <w:rsid w:val="007923BC"/>
    <w:rsid w:val="0079318D"/>
    <w:rsid w:val="00797C9F"/>
    <w:rsid w:val="007A4F3A"/>
    <w:rsid w:val="007A65E7"/>
    <w:rsid w:val="007B0196"/>
    <w:rsid w:val="007B102F"/>
    <w:rsid w:val="007B36E1"/>
    <w:rsid w:val="007B49C0"/>
    <w:rsid w:val="007B6240"/>
    <w:rsid w:val="007C5BA9"/>
    <w:rsid w:val="007D10D6"/>
    <w:rsid w:val="007D2554"/>
    <w:rsid w:val="007D34FF"/>
    <w:rsid w:val="007D4BEB"/>
    <w:rsid w:val="007E3677"/>
    <w:rsid w:val="007F1C46"/>
    <w:rsid w:val="007F3B34"/>
    <w:rsid w:val="00802741"/>
    <w:rsid w:val="00804932"/>
    <w:rsid w:val="008116EE"/>
    <w:rsid w:val="00832613"/>
    <w:rsid w:val="0083354B"/>
    <w:rsid w:val="00836DD0"/>
    <w:rsid w:val="00843264"/>
    <w:rsid w:val="008433AA"/>
    <w:rsid w:val="00847168"/>
    <w:rsid w:val="00847810"/>
    <w:rsid w:val="00847EA3"/>
    <w:rsid w:val="00850595"/>
    <w:rsid w:val="00851D5F"/>
    <w:rsid w:val="00861047"/>
    <w:rsid w:val="00865D7F"/>
    <w:rsid w:val="0087050D"/>
    <w:rsid w:val="008712D2"/>
    <w:rsid w:val="00874E2A"/>
    <w:rsid w:val="008772A3"/>
    <w:rsid w:val="00883931"/>
    <w:rsid w:val="008911F6"/>
    <w:rsid w:val="008925DE"/>
    <w:rsid w:val="008A24E3"/>
    <w:rsid w:val="008B018A"/>
    <w:rsid w:val="008B01D2"/>
    <w:rsid w:val="008B198D"/>
    <w:rsid w:val="008B523D"/>
    <w:rsid w:val="008B63D5"/>
    <w:rsid w:val="008C0460"/>
    <w:rsid w:val="008C699A"/>
    <w:rsid w:val="008C7669"/>
    <w:rsid w:val="008D0DFB"/>
    <w:rsid w:val="008D5864"/>
    <w:rsid w:val="008E5694"/>
    <w:rsid w:val="008E6213"/>
    <w:rsid w:val="008E6714"/>
    <w:rsid w:val="008E6CFC"/>
    <w:rsid w:val="008E7A45"/>
    <w:rsid w:val="009018C9"/>
    <w:rsid w:val="0090771E"/>
    <w:rsid w:val="009108ED"/>
    <w:rsid w:val="00913996"/>
    <w:rsid w:val="00915BDD"/>
    <w:rsid w:val="00915EF2"/>
    <w:rsid w:val="00917B3D"/>
    <w:rsid w:val="009226E8"/>
    <w:rsid w:val="009262F6"/>
    <w:rsid w:val="00931990"/>
    <w:rsid w:val="009347E9"/>
    <w:rsid w:val="00947E28"/>
    <w:rsid w:val="00957717"/>
    <w:rsid w:val="00960ABB"/>
    <w:rsid w:val="009612A6"/>
    <w:rsid w:val="00961347"/>
    <w:rsid w:val="00965150"/>
    <w:rsid w:val="00966159"/>
    <w:rsid w:val="00973C63"/>
    <w:rsid w:val="00977789"/>
    <w:rsid w:val="00984C14"/>
    <w:rsid w:val="0098670C"/>
    <w:rsid w:val="00993EAF"/>
    <w:rsid w:val="009A23B8"/>
    <w:rsid w:val="009A7658"/>
    <w:rsid w:val="009B0075"/>
    <w:rsid w:val="009B1A54"/>
    <w:rsid w:val="009B31BB"/>
    <w:rsid w:val="009B6BEA"/>
    <w:rsid w:val="009C08E7"/>
    <w:rsid w:val="009D089E"/>
    <w:rsid w:val="009D48FE"/>
    <w:rsid w:val="009E196D"/>
    <w:rsid w:val="009F3414"/>
    <w:rsid w:val="00A03703"/>
    <w:rsid w:val="00A059E2"/>
    <w:rsid w:val="00A069BD"/>
    <w:rsid w:val="00A111A1"/>
    <w:rsid w:val="00A1238C"/>
    <w:rsid w:val="00A12DBB"/>
    <w:rsid w:val="00A142E2"/>
    <w:rsid w:val="00A1443A"/>
    <w:rsid w:val="00A151E8"/>
    <w:rsid w:val="00A23E80"/>
    <w:rsid w:val="00A24A19"/>
    <w:rsid w:val="00A25725"/>
    <w:rsid w:val="00A26306"/>
    <w:rsid w:val="00A30578"/>
    <w:rsid w:val="00A32B87"/>
    <w:rsid w:val="00A34983"/>
    <w:rsid w:val="00A375F7"/>
    <w:rsid w:val="00A37902"/>
    <w:rsid w:val="00A40F78"/>
    <w:rsid w:val="00A42833"/>
    <w:rsid w:val="00A4524A"/>
    <w:rsid w:val="00A66684"/>
    <w:rsid w:val="00A66B75"/>
    <w:rsid w:val="00A70187"/>
    <w:rsid w:val="00A804BC"/>
    <w:rsid w:val="00A82C92"/>
    <w:rsid w:val="00A83DC9"/>
    <w:rsid w:val="00A848A3"/>
    <w:rsid w:val="00A84C02"/>
    <w:rsid w:val="00A84EB2"/>
    <w:rsid w:val="00A8634C"/>
    <w:rsid w:val="00AB298C"/>
    <w:rsid w:val="00AE3944"/>
    <w:rsid w:val="00AE770D"/>
    <w:rsid w:val="00AF1D3B"/>
    <w:rsid w:val="00AF1F49"/>
    <w:rsid w:val="00AF225F"/>
    <w:rsid w:val="00AF2C05"/>
    <w:rsid w:val="00AF563E"/>
    <w:rsid w:val="00AF6FFD"/>
    <w:rsid w:val="00B10116"/>
    <w:rsid w:val="00B12771"/>
    <w:rsid w:val="00B15F51"/>
    <w:rsid w:val="00B16D53"/>
    <w:rsid w:val="00B23B7B"/>
    <w:rsid w:val="00B30139"/>
    <w:rsid w:val="00B35657"/>
    <w:rsid w:val="00B36AF3"/>
    <w:rsid w:val="00B45D5B"/>
    <w:rsid w:val="00B51D1D"/>
    <w:rsid w:val="00B531D0"/>
    <w:rsid w:val="00B53D8E"/>
    <w:rsid w:val="00B6316A"/>
    <w:rsid w:val="00B659EF"/>
    <w:rsid w:val="00B66865"/>
    <w:rsid w:val="00B73508"/>
    <w:rsid w:val="00B81094"/>
    <w:rsid w:val="00B81887"/>
    <w:rsid w:val="00B82D6D"/>
    <w:rsid w:val="00B870E3"/>
    <w:rsid w:val="00B87133"/>
    <w:rsid w:val="00B941DB"/>
    <w:rsid w:val="00B95646"/>
    <w:rsid w:val="00B964E1"/>
    <w:rsid w:val="00BA06F5"/>
    <w:rsid w:val="00BA2A02"/>
    <w:rsid w:val="00BA2AF3"/>
    <w:rsid w:val="00BB5D13"/>
    <w:rsid w:val="00BB72C2"/>
    <w:rsid w:val="00BB7DA8"/>
    <w:rsid w:val="00BC1C09"/>
    <w:rsid w:val="00BC59CC"/>
    <w:rsid w:val="00BC62D5"/>
    <w:rsid w:val="00BC657D"/>
    <w:rsid w:val="00BC6763"/>
    <w:rsid w:val="00BC7255"/>
    <w:rsid w:val="00BE1A0F"/>
    <w:rsid w:val="00BE2ABD"/>
    <w:rsid w:val="00BF1C7C"/>
    <w:rsid w:val="00BF2C5E"/>
    <w:rsid w:val="00BF5CD0"/>
    <w:rsid w:val="00BF5FBC"/>
    <w:rsid w:val="00BF71E5"/>
    <w:rsid w:val="00C012AB"/>
    <w:rsid w:val="00C012BA"/>
    <w:rsid w:val="00C051A6"/>
    <w:rsid w:val="00C119FD"/>
    <w:rsid w:val="00C236A0"/>
    <w:rsid w:val="00C24A1C"/>
    <w:rsid w:val="00C25CCF"/>
    <w:rsid w:val="00C27615"/>
    <w:rsid w:val="00C30B99"/>
    <w:rsid w:val="00C335A5"/>
    <w:rsid w:val="00C358C7"/>
    <w:rsid w:val="00C57CCA"/>
    <w:rsid w:val="00C664F2"/>
    <w:rsid w:val="00C7652D"/>
    <w:rsid w:val="00C84503"/>
    <w:rsid w:val="00C91100"/>
    <w:rsid w:val="00C9500A"/>
    <w:rsid w:val="00C963F2"/>
    <w:rsid w:val="00CA037F"/>
    <w:rsid w:val="00CA045A"/>
    <w:rsid w:val="00CA1C6A"/>
    <w:rsid w:val="00CA2323"/>
    <w:rsid w:val="00CA3606"/>
    <w:rsid w:val="00CA4A04"/>
    <w:rsid w:val="00CA4F8B"/>
    <w:rsid w:val="00CA534E"/>
    <w:rsid w:val="00CA6CD6"/>
    <w:rsid w:val="00CB1D8A"/>
    <w:rsid w:val="00CB270E"/>
    <w:rsid w:val="00CB46CC"/>
    <w:rsid w:val="00CB4844"/>
    <w:rsid w:val="00CC6B55"/>
    <w:rsid w:val="00CD256B"/>
    <w:rsid w:val="00CD4723"/>
    <w:rsid w:val="00CD5399"/>
    <w:rsid w:val="00CE0199"/>
    <w:rsid w:val="00CE5F3D"/>
    <w:rsid w:val="00CF1D36"/>
    <w:rsid w:val="00CF250E"/>
    <w:rsid w:val="00CF306C"/>
    <w:rsid w:val="00CF6A18"/>
    <w:rsid w:val="00CF78E4"/>
    <w:rsid w:val="00CF7AF9"/>
    <w:rsid w:val="00D0090B"/>
    <w:rsid w:val="00D015C3"/>
    <w:rsid w:val="00D02853"/>
    <w:rsid w:val="00D12DC9"/>
    <w:rsid w:val="00D1368D"/>
    <w:rsid w:val="00D157CC"/>
    <w:rsid w:val="00D171E5"/>
    <w:rsid w:val="00D31537"/>
    <w:rsid w:val="00D331E4"/>
    <w:rsid w:val="00D33602"/>
    <w:rsid w:val="00D33E69"/>
    <w:rsid w:val="00D3414E"/>
    <w:rsid w:val="00D34CE5"/>
    <w:rsid w:val="00D42F88"/>
    <w:rsid w:val="00D73CB7"/>
    <w:rsid w:val="00D758E9"/>
    <w:rsid w:val="00D8017C"/>
    <w:rsid w:val="00D80B14"/>
    <w:rsid w:val="00D81113"/>
    <w:rsid w:val="00D813D5"/>
    <w:rsid w:val="00D83535"/>
    <w:rsid w:val="00D86403"/>
    <w:rsid w:val="00D86E41"/>
    <w:rsid w:val="00D9417A"/>
    <w:rsid w:val="00D953A4"/>
    <w:rsid w:val="00D9568D"/>
    <w:rsid w:val="00D97384"/>
    <w:rsid w:val="00DA0770"/>
    <w:rsid w:val="00DA5C87"/>
    <w:rsid w:val="00DA6884"/>
    <w:rsid w:val="00DA6B7A"/>
    <w:rsid w:val="00DB1DD1"/>
    <w:rsid w:val="00DB25E1"/>
    <w:rsid w:val="00DB5B63"/>
    <w:rsid w:val="00DB75DE"/>
    <w:rsid w:val="00DC0171"/>
    <w:rsid w:val="00DC31D6"/>
    <w:rsid w:val="00DC48E8"/>
    <w:rsid w:val="00DC6139"/>
    <w:rsid w:val="00DD50D7"/>
    <w:rsid w:val="00DD5656"/>
    <w:rsid w:val="00DD7F8A"/>
    <w:rsid w:val="00DE3AF4"/>
    <w:rsid w:val="00DE5937"/>
    <w:rsid w:val="00E0023B"/>
    <w:rsid w:val="00E07342"/>
    <w:rsid w:val="00E07C65"/>
    <w:rsid w:val="00E10788"/>
    <w:rsid w:val="00E10CEA"/>
    <w:rsid w:val="00E13669"/>
    <w:rsid w:val="00E2134B"/>
    <w:rsid w:val="00E243EC"/>
    <w:rsid w:val="00E374D0"/>
    <w:rsid w:val="00E37A24"/>
    <w:rsid w:val="00E41C3C"/>
    <w:rsid w:val="00E42E78"/>
    <w:rsid w:val="00E4300F"/>
    <w:rsid w:val="00E53C2A"/>
    <w:rsid w:val="00E55CBF"/>
    <w:rsid w:val="00E63BB5"/>
    <w:rsid w:val="00E65206"/>
    <w:rsid w:val="00E720F7"/>
    <w:rsid w:val="00E7439D"/>
    <w:rsid w:val="00E80C50"/>
    <w:rsid w:val="00E8380E"/>
    <w:rsid w:val="00E856BF"/>
    <w:rsid w:val="00E87C45"/>
    <w:rsid w:val="00E90E0D"/>
    <w:rsid w:val="00EA11CE"/>
    <w:rsid w:val="00EA5373"/>
    <w:rsid w:val="00EA5460"/>
    <w:rsid w:val="00EA76B3"/>
    <w:rsid w:val="00EB1366"/>
    <w:rsid w:val="00EB1994"/>
    <w:rsid w:val="00EB5C16"/>
    <w:rsid w:val="00EC02C4"/>
    <w:rsid w:val="00EC1FFA"/>
    <w:rsid w:val="00EC2618"/>
    <w:rsid w:val="00EC4504"/>
    <w:rsid w:val="00EC48FE"/>
    <w:rsid w:val="00EC7B63"/>
    <w:rsid w:val="00ED0F19"/>
    <w:rsid w:val="00ED1157"/>
    <w:rsid w:val="00ED292B"/>
    <w:rsid w:val="00ED2E7F"/>
    <w:rsid w:val="00ED4BC0"/>
    <w:rsid w:val="00EE1EA3"/>
    <w:rsid w:val="00EE4749"/>
    <w:rsid w:val="00EE7484"/>
    <w:rsid w:val="00EE7830"/>
    <w:rsid w:val="00EF07A8"/>
    <w:rsid w:val="00EF55F9"/>
    <w:rsid w:val="00EF5BC2"/>
    <w:rsid w:val="00F0543C"/>
    <w:rsid w:val="00F068B2"/>
    <w:rsid w:val="00F10DCA"/>
    <w:rsid w:val="00F13422"/>
    <w:rsid w:val="00F15FB0"/>
    <w:rsid w:val="00F17FB5"/>
    <w:rsid w:val="00F21F02"/>
    <w:rsid w:val="00F22DCA"/>
    <w:rsid w:val="00F236AE"/>
    <w:rsid w:val="00F24504"/>
    <w:rsid w:val="00F26E40"/>
    <w:rsid w:val="00F30B98"/>
    <w:rsid w:val="00F32DA8"/>
    <w:rsid w:val="00F33ADC"/>
    <w:rsid w:val="00F353D2"/>
    <w:rsid w:val="00F35E8D"/>
    <w:rsid w:val="00F57994"/>
    <w:rsid w:val="00F610B9"/>
    <w:rsid w:val="00F646B2"/>
    <w:rsid w:val="00F648BD"/>
    <w:rsid w:val="00F665D8"/>
    <w:rsid w:val="00F67924"/>
    <w:rsid w:val="00F725A0"/>
    <w:rsid w:val="00F74C98"/>
    <w:rsid w:val="00F74F29"/>
    <w:rsid w:val="00F761F5"/>
    <w:rsid w:val="00F772DE"/>
    <w:rsid w:val="00F82FCA"/>
    <w:rsid w:val="00F9438F"/>
    <w:rsid w:val="00FA2BE5"/>
    <w:rsid w:val="00FA37F9"/>
    <w:rsid w:val="00FB507F"/>
    <w:rsid w:val="00FC3288"/>
    <w:rsid w:val="00FC5260"/>
    <w:rsid w:val="00FD01F3"/>
    <w:rsid w:val="00FD0502"/>
    <w:rsid w:val="00FD0CF0"/>
    <w:rsid w:val="00FD0D96"/>
    <w:rsid w:val="00FD5437"/>
    <w:rsid w:val="00FD739C"/>
    <w:rsid w:val="00FE1DBC"/>
    <w:rsid w:val="00FF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B06ED"/>
  <w15:docId w15:val="{61D45DE7-2F02-4F6A-A001-89ED129D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610B9"/>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23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4677">
      <w:bodyDiv w:val="1"/>
      <w:marLeft w:val="0"/>
      <w:marRight w:val="0"/>
      <w:marTop w:val="0"/>
      <w:marBottom w:val="0"/>
      <w:divBdr>
        <w:top w:val="none" w:sz="0" w:space="0" w:color="auto"/>
        <w:left w:val="none" w:sz="0" w:space="0" w:color="auto"/>
        <w:bottom w:val="none" w:sz="0" w:space="0" w:color="auto"/>
        <w:right w:val="none" w:sz="0" w:space="0" w:color="auto"/>
      </w:divBdr>
    </w:div>
    <w:div w:id="268200365">
      <w:bodyDiv w:val="1"/>
      <w:marLeft w:val="0"/>
      <w:marRight w:val="0"/>
      <w:marTop w:val="0"/>
      <w:marBottom w:val="0"/>
      <w:divBdr>
        <w:top w:val="none" w:sz="0" w:space="0" w:color="auto"/>
        <w:left w:val="none" w:sz="0" w:space="0" w:color="auto"/>
        <w:bottom w:val="none" w:sz="0" w:space="0" w:color="auto"/>
        <w:right w:val="none" w:sz="0" w:space="0" w:color="auto"/>
      </w:divBdr>
    </w:div>
    <w:div w:id="402720118">
      <w:bodyDiv w:val="1"/>
      <w:marLeft w:val="0"/>
      <w:marRight w:val="0"/>
      <w:marTop w:val="0"/>
      <w:marBottom w:val="0"/>
      <w:divBdr>
        <w:top w:val="none" w:sz="0" w:space="0" w:color="auto"/>
        <w:left w:val="none" w:sz="0" w:space="0" w:color="auto"/>
        <w:bottom w:val="none" w:sz="0" w:space="0" w:color="auto"/>
        <w:right w:val="none" w:sz="0" w:space="0" w:color="auto"/>
      </w:divBdr>
    </w:div>
    <w:div w:id="456945672">
      <w:bodyDiv w:val="1"/>
      <w:marLeft w:val="0"/>
      <w:marRight w:val="0"/>
      <w:marTop w:val="0"/>
      <w:marBottom w:val="0"/>
      <w:divBdr>
        <w:top w:val="none" w:sz="0" w:space="0" w:color="auto"/>
        <w:left w:val="none" w:sz="0" w:space="0" w:color="auto"/>
        <w:bottom w:val="none" w:sz="0" w:space="0" w:color="auto"/>
        <w:right w:val="none" w:sz="0" w:space="0" w:color="auto"/>
      </w:divBdr>
    </w:div>
    <w:div w:id="789327111">
      <w:bodyDiv w:val="1"/>
      <w:marLeft w:val="0"/>
      <w:marRight w:val="0"/>
      <w:marTop w:val="0"/>
      <w:marBottom w:val="0"/>
      <w:divBdr>
        <w:top w:val="none" w:sz="0" w:space="0" w:color="auto"/>
        <w:left w:val="none" w:sz="0" w:space="0" w:color="auto"/>
        <w:bottom w:val="none" w:sz="0" w:space="0" w:color="auto"/>
        <w:right w:val="none" w:sz="0" w:space="0" w:color="auto"/>
      </w:divBdr>
    </w:div>
    <w:div w:id="847720599">
      <w:bodyDiv w:val="1"/>
      <w:marLeft w:val="0"/>
      <w:marRight w:val="0"/>
      <w:marTop w:val="0"/>
      <w:marBottom w:val="0"/>
      <w:divBdr>
        <w:top w:val="none" w:sz="0" w:space="0" w:color="auto"/>
        <w:left w:val="none" w:sz="0" w:space="0" w:color="auto"/>
        <w:bottom w:val="none" w:sz="0" w:space="0" w:color="auto"/>
        <w:right w:val="none" w:sz="0" w:space="0" w:color="auto"/>
      </w:divBdr>
    </w:div>
    <w:div w:id="1183276123">
      <w:bodyDiv w:val="1"/>
      <w:marLeft w:val="0"/>
      <w:marRight w:val="0"/>
      <w:marTop w:val="0"/>
      <w:marBottom w:val="0"/>
      <w:divBdr>
        <w:top w:val="none" w:sz="0" w:space="0" w:color="auto"/>
        <w:left w:val="none" w:sz="0" w:space="0" w:color="auto"/>
        <w:bottom w:val="none" w:sz="0" w:space="0" w:color="auto"/>
        <w:right w:val="none" w:sz="0" w:space="0" w:color="auto"/>
      </w:divBdr>
    </w:div>
    <w:div w:id="1302151260">
      <w:bodyDiv w:val="1"/>
      <w:marLeft w:val="0"/>
      <w:marRight w:val="0"/>
      <w:marTop w:val="0"/>
      <w:marBottom w:val="0"/>
      <w:divBdr>
        <w:top w:val="none" w:sz="0" w:space="0" w:color="auto"/>
        <w:left w:val="none" w:sz="0" w:space="0" w:color="auto"/>
        <w:bottom w:val="none" w:sz="0" w:space="0" w:color="auto"/>
        <w:right w:val="none" w:sz="0" w:space="0" w:color="auto"/>
      </w:divBdr>
    </w:div>
    <w:div w:id="1422601171">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886407992">
      <w:bodyDiv w:val="1"/>
      <w:marLeft w:val="0"/>
      <w:marRight w:val="0"/>
      <w:marTop w:val="0"/>
      <w:marBottom w:val="0"/>
      <w:divBdr>
        <w:top w:val="none" w:sz="0" w:space="0" w:color="auto"/>
        <w:left w:val="none" w:sz="0" w:space="0" w:color="auto"/>
        <w:bottom w:val="none" w:sz="0" w:space="0" w:color="auto"/>
        <w:right w:val="none" w:sz="0" w:space="0" w:color="auto"/>
      </w:divBdr>
    </w:div>
    <w:div w:id="1973360702">
      <w:bodyDiv w:val="1"/>
      <w:marLeft w:val="0"/>
      <w:marRight w:val="0"/>
      <w:marTop w:val="0"/>
      <w:marBottom w:val="0"/>
      <w:divBdr>
        <w:top w:val="none" w:sz="0" w:space="0" w:color="auto"/>
        <w:left w:val="none" w:sz="0" w:space="0" w:color="auto"/>
        <w:bottom w:val="none" w:sz="0" w:space="0" w:color="auto"/>
        <w:right w:val="none" w:sz="0" w:space="0" w:color="auto"/>
      </w:divBdr>
    </w:div>
    <w:div w:id="20466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openxmlformats.org/officeDocument/2006/relationships/hyperlink" Target="mailto:informationrights@ombudsman.org.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3A%2F%2Fwww.ombudsman.org.uk%2Finformation-you-give-us&amp;data=05%7C02%7CEleanor.Hartley%40ombudsman.org.uk%7Cb8aefc5ce47d43f394fd08dc16a54780%7C7c88cec864114f329333cf6877fd3515%7C0%7C0%7C638410146374273365%7CUnknown%7CTWFpbGZsb3d8eyJWIjoiMC4wLjAwMDAiLCJQIjoiV2luMzIiLCJBTiI6Ik1haWwiLCJXVCI6Mn0%3D%7C3000%7C%7C%7C&amp;sdata=qHk%2FoQ14vnhbm8SHkcL98Qv538mAB6vCklhZNYmjYH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decisions.ombudsman.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9DDCF6706204C99DA46DEFF0A62D2" ma:contentTypeVersion="7" ma:contentTypeDescription="Create a new document." ma:contentTypeScope="" ma:versionID="a7a0866ab3ba79fc3d4f4979b3767a3d">
  <xsd:schema xmlns:xsd="http://www.w3.org/2001/XMLSchema" xmlns:xs="http://www.w3.org/2001/XMLSchema" xmlns:p="http://schemas.microsoft.com/office/2006/metadata/properties" xmlns:ns2="51f5d9b5-0879-49b9-99c1-768973b55a96" xmlns:ns3="122cd798-e537-4032-aca9-52cdaffd9755" targetNamespace="http://schemas.microsoft.com/office/2006/metadata/properties" ma:root="true" ma:fieldsID="9206374ab1a47d0aa992a9604304fc46" ns2:_="" ns3:_="">
    <xsd:import namespace="51f5d9b5-0879-49b9-99c1-768973b55a96"/>
    <xsd:import namespace="122cd798-e537-4032-aca9-52cdaffd97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5d9b5-0879-49b9-99c1-768973b5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Template Type" ma:format="Dropdown" ma:internalName="Status">
      <xsd:simpleType>
        <xsd:restriction base="dms:Choice">
          <xsd:enumeration value="Full Version"/>
          <xsd:enumeration value="Content Only"/>
        </xsd:restriction>
      </xsd:simpleType>
    </xsd:element>
  </xsd:schema>
  <xsd:schema xmlns:xsd="http://www.w3.org/2001/XMLSchema" xmlns:xs="http://www.w3.org/2001/XMLSchema" xmlns:dms="http://schemas.microsoft.com/office/2006/documentManagement/types" xmlns:pc="http://schemas.microsoft.com/office/infopath/2007/PartnerControls" targetNamespace="122cd798-e537-4032-aca9-52cdaffd97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51f5d9b5-0879-49b9-99c1-768973b55a96">Full Version</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4C7EF-2FC2-4D28-888A-30D6C422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5d9b5-0879-49b9-99c1-768973b55a96"/>
    <ds:schemaRef ds:uri="122cd798-e537-4032-aca9-52cdaffd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CB0F-2863-423E-95AE-4A5FEC2702C6}">
  <ds:schemaRefs>
    <ds:schemaRef ds:uri="http://schemas.microsoft.com/office/2006/metadata/properties"/>
    <ds:schemaRef ds:uri="http://schemas.microsoft.com/office/infopath/2007/PartnerControls"/>
    <ds:schemaRef ds:uri="51f5d9b5-0879-49b9-99c1-768973b55a96"/>
  </ds:schemaRefs>
</ds:datastoreItem>
</file>

<file path=customXml/itemProps3.xml><?xml version="1.0" encoding="utf-8"?>
<ds:datastoreItem xmlns:ds="http://schemas.openxmlformats.org/officeDocument/2006/customXml" ds:itemID="{2D7EC72B-0696-41E2-AA0C-9C51C0BF9E94}">
  <ds:schemaRefs>
    <ds:schemaRef ds:uri="http://schemas.openxmlformats.org/officeDocument/2006/bibliography"/>
  </ds:schemaRefs>
</ds:datastoreItem>
</file>

<file path=customXml/itemProps4.xml><?xml version="1.0" encoding="utf-8"?>
<ds:datastoreItem xmlns:ds="http://schemas.openxmlformats.org/officeDocument/2006/customXml" ds:itemID="{F2277279-0E91-467E-9498-85BA1FA1620C}">
  <ds:schemaRefs>
    <ds:schemaRef ds:uri="http://schemas.microsoft.com/sharepoint/v3/contenttype/forms"/>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2</TotalTime>
  <Pages>11</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PHSO A4 letterheaded Citygate January 2019</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PHSO A4 letterheaded Citygate January 2019</dc:title>
  <dc:creator>Sam Shepherd</dc:creator>
  <dc:description/>
  <cp:lastModifiedBy>Eleanor Hartley</cp:lastModifiedBy>
  <cp:revision>6</cp:revision>
  <cp:lastPrinted>2021-09-21T11:49:00Z</cp:lastPrinted>
  <dcterms:created xsi:type="dcterms:W3CDTF">2024-03-22T08:36:00Z</dcterms:created>
  <dcterms:modified xsi:type="dcterms:W3CDTF">2024-12-09T12:03:00Z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0x01010064E9DDCF6706204C99DA46DEFF0A62D2</vt:lpwstr>
  </property>
  <property fmtid="{D5CDD505-2E9C-101B-9397-08002B2CF9AE}" pid="3" name="_dlc_policyId">
    <vt:lpwstr>/sites/ext/ic/Comms/Internal Communications/Intranet-FileShare/Current</vt:lpwstr>
  </property>
  <property fmtid="{D5CDD505-2E9C-101B-9397-08002B2CF9AE}" pid="4" name="ItemRetentionFormula">
    <vt:lpwstr>&lt;formula id="Microsoft.Office.RecordsManagement.PolicyFeatures.Expiration.Formula.BuiltIn"&gt;&lt;number&gt;3&lt;/number&gt;&lt;property&gt;ClosedDate&lt;/property&gt;&lt;period&gt;years&lt;/period&gt;&lt;/formula&gt;</vt:lpwstr>
  </property>
  <property fmtid="{D5CDD505-2E9C-101B-9397-08002B2CF9AE}" pid="5" name="_dlc_DocIdItemGuid">
    <vt:lpwstr>e2e47a8f-3448-4481-bf88-f80a901a8886</vt:lpwstr>
  </property>
  <property fmtid="{D5CDD505-2E9C-101B-9397-08002B2CF9AE}" pid="6" name="MeridioId">
    <vt:lpwstr/>
  </property>
  <property fmtid="{D5CDD505-2E9C-101B-9397-08002B2CF9AE}" pid="7" name="Office">
    <vt:lpwstr/>
  </property>
  <property fmtid="{D5CDD505-2E9C-101B-9397-08002B2CF9AE}" pid="8" name="URL">
    <vt:lpwstr/>
  </property>
  <property fmtid="{D5CDD505-2E9C-101B-9397-08002B2CF9AE}" pid="9" name="MeridioAuthor">
    <vt:lpwstr/>
  </property>
  <property fmtid="{D5CDD505-2E9C-101B-9397-08002B2CF9AE}" pid="10" name="ol_Department">
    <vt:lpwstr/>
  </property>
  <property fmtid="{D5CDD505-2E9C-101B-9397-08002B2CF9AE}" pid="11" name="WorkState">
    <vt:lpwstr/>
  </property>
  <property fmtid="{D5CDD505-2E9C-101B-9397-08002B2CF9AE}" pid="12" name="WorkCountry">
    <vt:lpwstr/>
  </property>
  <property fmtid="{D5CDD505-2E9C-101B-9397-08002B2CF9AE}" pid="13" name="dlc_EmailCC">
    <vt:lpwstr/>
  </property>
  <property fmtid="{D5CDD505-2E9C-101B-9397-08002B2CF9AE}" pid="14" name="dlc_EmailSubject">
    <vt:lpwstr/>
  </property>
  <property fmtid="{D5CDD505-2E9C-101B-9397-08002B2CF9AE}" pid="15" name="Location">
    <vt:lpwstr/>
  </property>
  <property fmtid="{D5CDD505-2E9C-101B-9397-08002B2CF9AE}" pid="16" name="dlc_EmailTo">
    <vt:lpwstr/>
  </property>
  <property fmtid="{D5CDD505-2E9C-101B-9397-08002B2CF9AE}" pid="17" name="WorkAddress">
    <vt:lpwstr/>
  </property>
  <property fmtid="{D5CDD505-2E9C-101B-9397-08002B2CF9AE}" pid="18" name="WorkCity">
    <vt:lpwstr/>
  </property>
  <property fmtid="{D5CDD505-2E9C-101B-9397-08002B2CF9AE}" pid="19" name="cx_originalversion">
    <vt:lpwstr>0.16</vt:lpwstr>
  </property>
  <property fmtid="{D5CDD505-2E9C-101B-9397-08002B2CF9AE}" pid="20" name="WorkZip">
    <vt:lpwstr/>
  </property>
  <property fmtid="{D5CDD505-2E9C-101B-9397-08002B2CF9AE}" pid="21" name="MeridioEditor">
    <vt:lpwstr/>
  </property>
  <property fmtid="{D5CDD505-2E9C-101B-9397-08002B2CF9AE}" pid="22" name="dlc_EmailFrom">
    <vt:lpwstr/>
  </property>
  <property fmtid="{D5CDD505-2E9C-101B-9397-08002B2CF9AE}" pid="23" name="CX_RelocationTimestamp">
    <vt:lpwstr>2021-06-21T09:41:27Z</vt:lpwstr>
  </property>
  <property fmtid="{D5CDD505-2E9C-101B-9397-08002B2CF9AE}" pid="24" name="CX_RelocationUser">
    <vt:lpwstr>Sam Shepherd</vt:lpwstr>
  </property>
  <property fmtid="{D5CDD505-2E9C-101B-9397-08002B2CF9AE}" pid="25" name="CX_RelocationOperation">
    <vt:lpwstr>Copy</vt:lpwstr>
  </property>
  <property fmtid="{D5CDD505-2E9C-101B-9397-08002B2CF9AE}" pid="26" name="MSIP_Label_7b479bd3-4403-4146-9e4d-f2209d9ddb8b_Enabled">
    <vt:lpwstr>true</vt:lpwstr>
  </property>
  <property fmtid="{D5CDD505-2E9C-101B-9397-08002B2CF9AE}" pid="27" name="MSIP_Label_7b479bd3-4403-4146-9e4d-f2209d9ddb8b_SetDate">
    <vt:lpwstr>2021-10-25T09:17:35Z</vt:lpwstr>
  </property>
  <property fmtid="{D5CDD505-2E9C-101B-9397-08002B2CF9AE}" pid="28" name="MSIP_Label_7b479bd3-4403-4146-9e4d-f2209d9ddb8b_Method">
    <vt:lpwstr>Privileged</vt:lpwstr>
  </property>
  <property fmtid="{D5CDD505-2E9C-101B-9397-08002B2CF9AE}" pid="29" name="MSIP_Label_7b479bd3-4403-4146-9e4d-f2209d9ddb8b_Name">
    <vt:lpwstr>PHSO Email - Not Sensitive</vt:lpwstr>
  </property>
  <property fmtid="{D5CDD505-2E9C-101B-9397-08002B2CF9AE}" pid="30" name="MSIP_Label_7b479bd3-4403-4146-9e4d-f2209d9ddb8b_SiteId">
    <vt:lpwstr>7c88cec8-6411-4f32-9333-cf6877fd3515</vt:lpwstr>
  </property>
  <property fmtid="{D5CDD505-2E9C-101B-9397-08002B2CF9AE}" pid="31" name="MSIP_Label_7b479bd3-4403-4146-9e4d-f2209d9ddb8b_ActionId">
    <vt:lpwstr>4ba33802-65cd-4a55-b2a6-3231850b2b9a</vt:lpwstr>
  </property>
  <property fmtid="{D5CDD505-2E9C-101B-9397-08002B2CF9AE}" pid="32" name="MSIP_Label_7b479bd3-4403-4146-9e4d-f2209d9ddb8b_ContentBits">
    <vt:lpwstr>0</vt:lpwstr>
  </property>
  <property fmtid="{D5CDD505-2E9C-101B-9397-08002B2CF9AE}" pid="33" name="WordMailMerge">
    <vt:lpwstr>incident</vt:lpwstr>
  </property>
  <property fmtid="{D5CDD505-2E9C-101B-9397-08002B2CF9AE}" pid="34" name="WordMailMergeDocumentName">
    <vt:lpwstr>'Health complaint form'</vt:lpwstr>
  </property>
  <property fmtid="{D5CDD505-2E9C-101B-9397-08002B2CF9AE}" pid="35" name="WordMailMergeSkipSendAsPdfFileNameDlg1">
    <vt:lpwstr>false</vt:lpwstr>
  </property>
  <property fmtid="{D5CDD505-2E9C-101B-9397-08002B2CF9AE}" pid="36" name="TaxKeyword">
    <vt:lpwstr/>
  </property>
  <property fmtid="{D5CDD505-2E9C-101B-9397-08002B2CF9AE}" pid="37" name="TaxKeywordTaxHTField">
    <vt:lpwstr/>
  </property>
  <property fmtid="{D5CDD505-2E9C-101B-9397-08002B2CF9AE}" pid="38" name="TaxCatchAll">
    <vt:lpwstr/>
  </property>
  <property fmtid="{D5CDD505-2E9C-101B-9397-08002B2CF9AE}" pid="39" name="SaveOpenTabName">
    <vt:lpwstr>General</vt:lpwstr>
  </property>
  <property fmtid="{D5CDD505-2E9C-101B-9397-08002B2CF9AE}" pid="40" name="WordMailMergeWordDocumentType">
    <vt:lpwstr>-1</vt:lpwstr>
  </property>
</Properties>
</file>